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9B45" w14:textId="77777777" w:rsidR="00356549" w:rsidRPr="00C26FEB" w:rsidRDefault="00356549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5C4F8A78" w14:textId="0C4BDC66" w:rsidR="00C75B2E" w:rsidRPr="00C26FEB" w:rsidRDefault="00DE4FD8" w:rsidP="007F35DB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>Ref no:</w:t>
      </w:r>
      <w:r w:rsidR="00EB7CAC">
        <w:rPr>
          <w:rFonts w:ascii="Arial" w:hAnsi="Arial" w:cs="Arial"/>
          <w:szCs w:val="24"/>
          <w:lang w:val="en-GB"/>
        </w:rPr>
        <w:t xml:space="preserve"> </w:t>
      </w:r>
      <w:r w:rsidR="00152CEA">
        <w:rPr>
          <w:rFonts w:ascii="Arial" w:hAnsi="Arial" w:cs="Arial"/>
          <w:szCs w:val="24"/>
          <w:lang w:val="en-GB"/>
        </w:rPr>
        <w:t>W</w:t>
      </w:r>
      <w:r w:rsidR="00BB6944">
        <w:rPr>
          <w:rFonts w:ascii="Arial" w:hAnsi="Arial" w:cs="Arial"/>
          <w:szCs w:val="24"/>
          <w:lang w:val="en-GB"/>
        </w:rPr>
        <w:t>F</w:t>
      </w:r>
      <w:r w:rsidR="00D30564">
        <w:rPr>
          <w:rFonts w:ascii="Arial" w:hAnsi="Arial" w:cs="Arial"/>
          <w:szCs w:val="24"/>
          <w:lang w:val="en-GB"/>
        </w:rPr>
        <w:t>1123SW</w:t>
      </w:r>
    </w:p>
    <w:p w14:paraId="728006B7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5CE827DF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48E949D" w14:textId="77777777" w:rsidR="00356549" w:rsidRPr="00C26FEB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EMPLOYER</w:t>
            </w:r>
          </w:p>
        </w:tc>
      </w:tr>
      <w:tr w:rsidR="00356549" w:rsidRPr="00C26FEB" w14:paraId="49736C60" w14:textId="77777777" w:rsidTr="00EA6353">
        <w:trPr>
          <w:trHeight w:val="64"/>
        </w:trPr>
        <w:tc>
          <w:tcPr>
            <w:tcW w:w="9640" w:type="dxa"/>
            <w:tcBorders>
              <w:top w:val="single" w:sz="4" w:space="0" w:color="000000"/>
            </w:tcBorders>
          </w:tcPr>
          <w:p w14:paraId="514E71E0" w14:textId="4C34F2B9" w:rsidR="001E5A1E" w:rsidRPr="00C26FEB" w:rsidRDefault="00B758F6" w:rsidP="009D7EF9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 xml:space="preserve">mother of the </w:t>
            </w:r>
            <w:r w:rsidR="007D5E95">
              <w:rPr>
                <w:rFonts w:ascii="Arial" w:hAnsi="Arial" w:cs="Arial"/>
                <w:sz w:val="24"/>
                <w:szCs w:val="24"/>
                <w:lang w:val="en-GB"/>
              </w:rPr>
              <w:t xml:space="preserve">young adult,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>will be the employer</w:t>
            </w:r>
          </w:p>
        </w:tc>
      </w:tr>
    </w:tbl>
    <w:p w14:paraId="6C117C15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356549" w:rsidRPr="00C26FEB" w14:paraId="1B950CB7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75D23054" w14:textId="77777777" w:rsidR="00356549" w:rsidRPr="00C26FEB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JOB IDENTITY</w:t>
            </w:r>
          </w:p>
        </w:tc>
      </w:tr>
      <w:tr w:rsidR="00356549" w:rsidRPr="00C26FEB" w14:paraId="6D1D974E" w14:textId="77777777" w:rsidTr="0072568D">
        <w:trPr>
          <w:trHeight w:val="36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4015883F" w14:textId="77777777" w:rsidR="00356549" w:rsidRPr="00C26FEB" w:rsidRDefault="00356549" w:rsidP="0072568D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Post title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052C0" w:rsidRPr="009052C0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Relief </w:t>
            </w:r>
            <w:r w:rsidR="009D7EF9">
              <w:rPr>
                <w:rFonts w:ascii="Arial" w:hAnsi="Arial" w:cs="Arial"/>
                <w:sz w:val="22"/>
                <w:szCs w:val="22"/>
                <w:lang w:val="en-GB"/>
              </w:rPr>
              <w:t>Carer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518A278" w14:textId="77777777" w:rsidR="00B758F6" w:rsidRPr="00B758F6" w:rsidRDefault="00356549" w:rsidP="0072568D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Location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4"/>
                <w:lang w:val="en-GB"/>
              </w:rPr>
              <w:t>Fraserburgh</w:t>
            </w:r>
          </w:p>
        </w:tc>
      </w:tr>
      <w:tr w:rsidR="00356549" w:rsidRPr="00C26FEB" w14:paraId="0B4B5147" w14:textId="77777777" w:rsidTr="0072568D">
        <w:trPr>
          <w:trHeight w:val="13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6E536D60" w14:textId="32450E3C" w:rsidR="00A96E1F" w:rsidRPr="007D5E95" w:rsidRDefault="00356549" w:rsidP="00A96E1F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Hours of Work:</w:t>
            </w:r>
            <w:r w:rsidR="00B53D29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4A34A3A9" w14:textId="77777777" w:rsidR="007D5E95" w:rsidRDefault="007D5E95" w:rsidP="007D5E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(9pm – 7am -  Waking night)</w:t>
            </w:r>
          </w:p>
          <w:p w14:paraId="5DB215F6" w14:textId="64556E7A" w:rsidR="007D5E95" w:rsidRDefault="007D5E95" w:rsidP="007D5E95">
            <w:pPr>
              <w:ind w:right="-9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(Other shifts mainly 7am- 2pm, 2pm – 9pm)</w:t>
            </w:r>
          </w:p>
          <w:p w14:paraId="4F507F7A" w14:textId="3C7C36E1" w:rsidR="00F76B2C" w:rsidRPr="0051552D" w:rsidRDefault="00F76B2C" w:rsidP="00DA0EF5">
            <w:pPr>
              <w:ind w:right="-9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5E374C80" w14:textId="77777777" w:rsidR="001E0035" w:rsidRPr="00C26FEB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Term:</w:t>
            </w:r>
            <w:r w:rsidR="001E0035"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0A7EBAE5" w14:textId="77777777" w:rsidR="0051552D" w:rsidRPr="00F76B2C" w:rsidRDefault="0051552D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– </w:t>
            </w:r>
          </w:p>
          <w:p w14:paraId="50E52AE0" w14:textId="77777777" w:rsidR="001E5A1E" w:rsidRDefault="0051552D" w:rsidP="00EA6353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subject to a 3 month trial period </w:t>
            </w:r>
          </w:p>
          <w:p w14:paraId="3AD4A85A" w14:textId="7E01F5E4" w:rsidR="00C828B7" w:rsidRPr="00C828B7" w:rsidRDefault="00C828B7" w:rsidP="00EA6353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 VACCINATIONS REQUIRED</w:t>
            </w:r>
          </w:p>
        </w:tc>
      </w:tr>
    </w:tbl>
    <w:p w14:paraId="6379B655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7FA8A862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4F54B4CB" w14:textId="77777777" w:rsidR="00356549" w:rsidRPr="00C26FEB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PAY</w:t>
            </w:r>
          </w:p>
        </w:tc>
      </w:tr>
      <w:tr w:rsidR="00356549" w:rsidRPr="00C26FEB" w14:paraId="26F8D38C" w14:textId="77777777" w:rsidTr="00EA6353">
        <w:trPr>
          <w:trHeight w:val="64"/>
        </w:trPr>
        <w:tc>
          <w:tcPr>
            <w:tcW w:w="9640" w:type="dxa"/>
          </w:tcPr>
          <w:p w14:paraId="0450B33D" w14:textId="20EC0EEE" w:rsidR="00611F72" w:rsidRPr="00C26FEB" w:rsidRDefault="004F70E9" w:rsidP="00995DF7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="005E761E">
              <w:rPr>
                <w:rFonts w:ascii="Arial" w:hAnsi="Arial" w:cs="Arial"/>
                <w:sz w:val="24"/>
                <w:szCs w:val="24"/>
                <w:lang w:val="en-GB"/>
              </w:rPr>
              <w:t>12.</w:t>
            </w:r>
            <w:r w:rsidR="008D54DA">
              <w:rPr>
                <w:rFonts w:ascii="Arial" w:hAnsi="Arial" w:cs="Arial"/>
                <w:sz w:val="24"/>
                <w:szCs w:val="24"/>
                <w:lang w:val="en-GB"/>
              </w:rPr>
              <w:t>49</w:t>
            </w:r>
            <w:r w:rsidR="001E5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0A2E" w:rsidRPr="00C26FEB">
              <w:rPr>
                <w:rFonts w:ascii="Arial" w:hAnsi="Arial" w:cs="Arial"/>
                <w:sz w:val="24"/>
                <w:szCs w:val="24"/>
                <w:lang w:val="en-GB"/>
              </w:rPr>
              <w:t>per hou</w:t>
            </w:r>
            <w:r w:rsidR="009E698C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</w:p>
        </w:tc>
      </w:tr>
    </w:tbl>
    <w:p w14:paraId="32D87807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43338EC6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35817A0A" w14:textId="77777777" w:rsidR="007C6F8D" w:rsidRPr="00C26FEB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356549" w:rsidRPr="00C26FEB" w14:paraId="15B51F4F" w14:textId="77777777" w:rsidTr="000A1A73">
        <w:trPr>
          <w:trHeight w:val="90"/>
        </w:trPr>
        <w:tc>
          <w:tcPr>
            <w:tcW w:w="9640" w:type="dxa"/>
          </w:tcPr>
          <w:p w14:paraId="2BF9242A" w14:textId="77777777" w:rsidR="009D7EF9" w:rsidRPr="009D7EF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required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provide support to my daughter within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the family</w:t>
            </w:r>
            <w:r w:rsidR="009D7EF9" w:rsidRPr="009D7EF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home and to assist with her personal care, feeding, medication administration and to provide stimulation and supervision. Experienced required due to the child’s complex care needs.</w:t>
            </w:r>
          </w:p>
          <w:p w14:paraId="0FED17C2" w14:textId="5F7F57EA" w:rsidR="001E5A1E" w:rsidRPr="00B125C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w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ill be working on a one-to-one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and two-to-one basis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.  P.A.’s will provide company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nd support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, actively motivating, communicating, interacting, and guiding and assis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ting in all areas of care. The 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will be directed by the employer and in conjunction with the Care Plan as activity support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for the shift.  It is important for the P.A. to report back to the employer on any issues that arise during their shift.  There will be a diary to sign in/out, and keep any notes on the day’s acti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vity. PA must complete monthly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timesh</w:t>
            </w:r>
            <w:r w:rsidR="0072568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eets and submit to employer to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authorise.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Being trained in British Sign Language would be an advantage, but not essential.</w:t>
            </w:r>
            <w:r w:rsidR="00C828B7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</w:t>
            </w:r>
          </w:p>
        </w:tc>
      </w:tr>
    </w:tbl>
    <w:p w14:paraId="607EC528" w14:textId="77777777" w:rsidR="003736F0" w:rsidRPr="00C26FEB" w:rsidRDefault="003736F0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15029BE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A5E76DB" w14:textId="77777777" w:rsidR="00356549" w:rsidRPr="00C26FEB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MAIN DUTIES</w:t>
            </w:r>
          </w:p>
        </w:tc>
      </w:tr>
      <w:tr w:rsidR="00356549" w:rsidRPr="00C26FEB" w14:paraId="2D7F305C" w14:textId="77777777" w:rsidTr="00B504FC">
        <w:trPr>
          <w:trHeight w:val="742"/>
        </w:trPr>
        <w:tc>
          <w:tcPr>
            <w:tcW w:w="9640" w:type="dxa"/>
          </w:tcPr>
          <w:p w14:paraId="2023DFEF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Provide constant supervis</w:t>
            </w:r>
            <w:r w:rsidR="00DC72C9">
              <w:rPr>
                <w:rFonts w:ascii="Arial" w:hAnsi="Arial" w:cs="Arial"/>
                <w:sz w:val="22"/>
                <w:szCs w:val="22"/>
              </w:rPr>
              <w:t xml:space="preserve">ion during working hours as my daughter </w:t>
            </w:r>
            <w:r w:rsidRPr="008419F9">
              <w:rPr>
                <w:rFonts w:ascii="Arial" w:hAnsi="Arial" w:cs="Arial"/>
                <w:sz w:val="22"/>
                <w:szCs w:val="22"/>
              </w:rPr>
              <w:t>can become ill quickly and must never be left alone.</w:t>
            </w:r>
          </w:p>
          <w:p w14:paraId="1B52A6B3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Assisting with personal care including changing, bathing and putting on clothes. (to be discussed at interview)</w:t>
            </w:r>
          </w:p>
          <w:p w14:paraId="4CD1D07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Accompanying family and supporting the child on leisure and social activities. Which may include cinema, shopping, trips to the beach, ten pin bowling, eating out. </w:t>
            </w:r>
          </w:p>
          <w:p w14:paraId="2836F185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Activities in the home to include baking, crafts, games using an i pad.</w:t>
            </w:r>
          </w:p>
          <w:p w14:paraId="5EDC4D1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Encouraging with social interaction in order to help motivation.</w:t>
            </w:r>
          </w:p>
          <w:p w14:paraId="44853F2C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Be prepared to seek Medical assistance if required. </w:t>
            </w:r>
          </w:p>
          <w:p w14:paraId="46D54517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Record any medicines on a record chart administered to the child.</w:t>
            </w:r>
          </w:p>
          <w:p w14:paraId="7EC84F7B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Following advice given by Health Professionals involved with the child’s care using equipment only if instructed to use and training received. </w:t>
            </w:r>
          </w:p>
          <w:p w14:paraId="659E108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Ensure high personal hygiene standards in the following: personal care, food preparation and handling, cleansing and disposal procedures. </w:t>
            </w:r>
          </w:p>
          <w:p w14:paraId="7BEBF136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Food preparation and feeding.</w:t>
            </w:r>
          </w:p>
          <w:p w14:paraId="2591A858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Promote communication to include Eye Gaze, body language, BSL and gestures.</w:t>
            </w:r>
          </w:p>
          <w:p w14:paraId="5FF3F808" w14:textId="77777777" w:rsidR="00F76B2C" w:rsidRPr="00DC72C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Working according to the Care Plan guidelines ensuring outcomes are met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6F1104" w14:textId="77777777" w:rsidR="00356549" w:rsidRPr="0072568D" w:rsidRDefault="00356549">
      <w:pPr>
        <w:ind w:right="-90"/>
        <w:rPr>
          <w:rFonts w:ascii="Arial" w:hAnsi="Arial" w:cs="Arial"/>
          <w:b/>
          <w:sz w:val="22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B3747" w:rsidRPr="00EB7CAC" w14:paraId="4AFFBAC2" w14:textId="77777777" w:rsidTr="00C43195">
        <w:trPr>
          <w:trHeight w:val="458"/>
        </w:trPr>
        <w:tc>
          <w:tcPr>
            <w:tcW w:w="9640" w:type="dxa"/>
          </w:tcPr>
          <w:p w14:paraId="56EC86E4" w14:textId="77777777" w:rsidR="00BB3747" w:rsidRPr="00EB7CAC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7CAC">
              <w:rPr>
                <w:rFonts w:ascii="Arial" w:hAnsi="Arial" w:cs="Arial"/>
                <w:b/>
                <w:sz w:val="22"/>
                <w:szCs w:val="22"/>
                <w:lang w:val="en-GB"/>
              </w:rPr>
              <w:t>ANY QUESTIONS CONCERNING DUTIES MAY BE ASKED AT THE INTERVIEW STAGE.  TRAINING WILL BE GIVE TO ALL SUCCESSFUL APPLICANTS.</w:t>
            </w:r>
          </w:p>
        </w:tc>
      </w:tr>
    </w:tbl>
    <w:p w14:paraId="4FAC8DD3" w14:textId="77777777" w:rsidR="00BB3747" w:rsidRPr="0072568D" w:rsidRDefault="00BB3747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2568D" w:rsidRPr="00EB7CAC" w14:paraId="3BE426D7" w14:textId="77777777" w:rsidTr="006950C0">
        <w:trPr>
          <w:trHeight w:val="287"/>
        </w:trPr>
        <w:tc>
          <w:tcPr>
            <w:tcW w:w="9640" w:type="dxa"/>
            <w:shd w:val="pct20" w:color="000000" w:fill="FFFFFF"/>
          </w:tcPr>
          <w:p w14:paraId="29C9C054" w14:textId="77777777" w:rsidR="0072568D" w:rsidRPr="00EB7CAC" w:rsidRDefault="0072568D" w:rsidP="006950C0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ANNUAL LEAVE ENTITLEMENT</w:t>
            </w:r>
          </w:p>
        </w:tc>
      </w:tr>
      <w:tr w:rsidR="0072568D" w:rsidRPr="00EB7CAC" w14:paraId="438E7BA0" w14:textId="77777777" w:rsidTr="006950C0">
        <w:trPr>
          <w:trHeight w:val="345"/>
        </w:trPr>
        <w:tc>
          <w:tcPr>
            <w:tcW w:w="9640" w:type="dxa"/>
          </w:tcPr>
          <w:p w14:paraId="79A82B35" w14:textId="1E0AFC51" w:rsidR="009052C0" w:rsidRPr="00A96E1F" w:rsidRDefault="0072568D" w:rsidP="00A96E1F">
            <w:pPr>
              <w:ind w:left="21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5.6 weeks pro rata annual leave is paid.  The employer does not recognise public holidays.</w:t>
            </w:r>
          </w:p>
        </w:tc>
      </w:tr>
      <w:tr w:rsidR="00356549" w:rsidRPr="00EB7CAC" w14:paraId="71413C00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4C298E34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SUPERVISION</w:t>
            </w:r>
          </w:p>
        </w:tc>
      </w:tr>
      <w:tr w:rsidR="00356549" w:rsidRPr="00EB7CAC" w14:paraId="3599C0EA" w14:textId="77777777" w:rsidTr="00B125C9">
        <w:trPr>
          <w:trHeight w:val="452"/>
        </w:trPr>
        <w:tc>
          <w:tcPr>
            <w:tcW w:w="9640" w:type="dxa"/>
          </w:tcPr>
          <w:p w14:paraId="6EA7C768" w14:textId="77777777" w:rsidR="00356549" w:rsidRPr="00EA6353" w:rsidRDefault="00DC72C9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Carer(</w:t>
            </w:r>
            <w:r w:rsidR="00254464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EB7CAC" w:rsidRPr="00EA6353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directed by and accountable to the employer.  It is necess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>ary t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o ask the employer what the support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needs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are, observing the employers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directions and requests. 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It is important to maintain an open and honest relationship with the employer. 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>It is also necessary to respect the privacy of the family.</w:t>
            </w:r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 Confidentiality must be observed at all times.</w:t>
            </w:r>
          </w:p>
        </w:tc>
      </w:tr>
    </w:tbl>
    <w:p w14:paraId="668AACA5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F4E82" w:rsidRPr="00EB7CAC" w14:paraId="4457D3A1" w14:textId="77777777" w:rsidTr="0072568D">
        <w:trPr>
          <w:trHeight w:val="293"/>
        </w:trPr>
        <w:tc>
          <w:tcPr>
            <w:tcW w:w="9640" w:type="dxa"/>
            <w:shd w:val="clear" w:color="auto" w:fill="CCCCCC"/>
          </w:tcPr>
          <w:p w14:paraId="710E1566" w14:textId="77777777" w:rsidR="00DF4E82" w:rsidRPr="00EB7CAC" w:rsidRDefault="00DF4E82" w:rsidP="0072568D">
            <w:pPr>
              <w:ind w:right="713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WAY OF WORKING</w:t>
            </w:r>
          </w:p>
        </w:tc>
      </w:tr>
    </w:tbl>
    <w:p w14:paraId="785E9EC7" w14:textId="0DBC193E" w:rsidR="00C26FEB" w:rsidRPr="00EA6353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</w:t>
      </w:r>
      <w:r w:rsidR="00EB7CAC" w:rsidRPr="00EA6353">
        <w:rPr>
          <w:rFonts w:ascii="Arial" w:hAnsi="Arial" w:cs="Arial"/>
          <w:sz w:val="22"/>
          <w:szCs w:val="22"/>
          <w:lang w:val="en-GB"/>
        </w:rPr>
        <w:t>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will be working on a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81D1B">
        <w:rPr>
          <w:rFonts w:ascii="Arial" w:hAnsi="Arial" w:cs="Arial"/>
          <w:sz w:val="22"/>
          <w:szCs w:val="22"/>
          <w:lang w:val="en-GB"/>
        </w:rPr>
        <w:t>two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-to-one basis with the 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requiring support. 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EB7CAC" w:rsidRPr="00EA6353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upport 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(s)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will accompany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and support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 the individual</w:t>
      </w:r>
      <w:r w:rsidR="00CA3269" w:rsidRPr="00EA6353">
        <w:rPr>
          <w:rFonts w:ascii="Arial" w:hAnsi="Arial" w:cs="Arial"/>
          <w:sz w:val="22"/>
          <w:szCs w:val="22"/>
          <w:lang w:val="en-GB"/>
        </w:rPr>
        <w:t>, a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ctively motivating,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communicating,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interacting,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guiding and assisting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in all areas of 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support</w:t>
      </w:r>
      <w:r w:rsidR="00577C13" w:rsidRPr="00EA6353">
        <w:rPr>
          <w:rFonts w:ascii="Arial" w:hAnsi="Arial" w:cs="Arial"/>
          <w:sz w:val="22"/>
          <w:szCs w:val="22"/>
          <w:lang w:val="en-GB"/>
        </w:rPr>
        <w:t>.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It is important for the Support Workers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to</w:t>
      </w:r>
      <w:r w:rsidR="0051552D" w:rsidRPr="00EA6353">
        <w:rPr>
          <w:rFonts w:ascii="Arial" w:hAnsi="Arial" w:cs="Arial"/>
          <w:sz w:val="22"/>
          <w:szCs w:val="22"/>
          <w:lang w:val="en-GB"/>
        </w:rPr>
        <w:t xml:space="preserve"> report back to the employer with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any concerns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that arise during their shift.  </w:t>
      </w:r>
    </w:p>
    <w:p w14:paraId="60FE2995" w14:textId="77777777" w:rsidR="00EA6353" w:rsidRPr="00DC72C9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Carer(s)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will be expected to complete monthly </w:t>
      </w:r>
      <w:r w:rsidR="00E31792" w:rsidRPr="00EA6353">
        <w:rPr>
          <w:rFonts w:ascii="Arial" w:hAnsi="Arial" w:cs="Arial"/>
          <w:sz w:val="22"/>
          <w:szCs w:val="22"/>
          <w:lang w:val="en-GB"/>
        </w:rPr>
        <w:t xml:space="preserve">timesheets and submit to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the employer to authoris</w:t>
      </w:r>
      <w:r w:rsidR="00E31792" w:rsidRPr="00EA6353">
        <w:rPr>
          <w:rFonts w:ascii="Arial" w:hAnsi="Arial" w:cs="Arial"/>
          <w:sz w:val="22"/>
          <w:szCs w:val="22"/>
          <w:lang w:val="en-GB"/>
        </w:rPr>
        <w:t>e.</w:t>
      </w:r>
    </w:p>
    <w:p w14:paraId="118E2B8C" w14:textId="77777777" w:rsidR="00EA6353" w:rsidRPr="0072568D" w:rsidRDefault="00EA6353" w:rsidP="00DF4E82">
      <w:pPr>
        <w:ind w:right="713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EB7CAC" w14:paraId="4BA235BB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16295B59" w14:textId="77777777" w:rsidR="00DF4E82" w:rsidRPr="00EB7CAC" w:rsidRDefault="00DF4E82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PERSONAL QUALITIES</w:t>
            </w:r>
          </w:p>
        </w:tc>
      </w:tr>
      <w:tr w:rsidR="00DF4E82" w:rsidRPr="00EB7CAC" w14:paraId="38078433" w14:textId="77777777" w:rsidTr="008E7924">
        <w:trPr>
          <w:trHeight w:val="900"/>
        </w:trPr>
        <w:tc>
          <w:tcPr>
            <w:tcW w:w="9640" w:type="dxa"/>
          </w:tcPr>
          <w:p w14:paraId="28F41CF4" w14:textId="77777777" w:rsidR="00DF4E82" w:rsidRPr="00EA6353" w:rsidRDefault="00DF4E82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The successful applicant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should have a lively, fun personality, and have an enthusiastic approach to life.  However it is important that applicants are responsible adults, preferably with experience in working with 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or looking </w:t>
            </w:r>
            <w:r w:rsidR="0051552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after people. </w:t>
            </w:r>
            <w:r w:rsidR="00C26FEB" w:rsidRPr="00EA6353">
              <w:rPr>
                <w:rFonts w:ascii="Arial" w:hAnsi="Arial" w:cs="Arial"/>
                <w:sz w:val="22"/>
                <w:szCs w:val="22"/>
                <w:lang w:val="en-GB"/>
              </w:rPr>
              <w:t>The Support Workers</w:t>
            </w:r>
            <w:r w:rsidR="00890AC8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reliable, trustworthy and be positive &amp; encouraging in their outlook to the wor</w:t>
            </w:r>
            <w:r w:rsidR="00577C13" w:rsidRPr="00EA6353">
              <w:rPr>
                <w:rFonts w:ascii="Arial" w:hAnsi="Arial" w:cs="Arial"/>
                <w:sz w:val="22"/>
                <w:szCs w:val="22"/>
                <w:lang w:val="en-GB"/>
              </w:rPr>
              <w:t>k.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3675DEA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EB7CAC" w14:paraId="0287D288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7F8A951F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TRAINING</w:t>
            </w:r>
          </w:p>
        </w:tc>
      </w:tr>
      <w:tr w:rsidR="00356549" w:rsidRPr="00EB7CAC" w14:paraId="2250BEFE" w14:textId="77777777" w:rsidTr="00A96E1F">
        <w:trPr>
          <w:trHeight w:val="1343"/>
        </w:trPr>
        <w:tc>
          <w:tcPr>
            <w:tcW w:w="9640" w:type="dxa"/>
          </w:tcPr>
          <w:p w14:paraId="2FA46015" w14:textId="77777777" w:rsidR="0051552D" w:rsidRPr="00EA6353" w:rsidRDefault="0051552D" w:rsidP="00EA6353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Below training is mandatory and must be completed within the first 6 months of employment. It will be arranged and paid for by the employer.</w:t>
            </w:r>
          </w:p>
          <w:p w14:paraId="5006D3B5" w14:textId="1D3623D7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2C1">
              <w:rPr>
                <w:rFonts w:ascii="Arial" w:hAnsi="Arial" w:cs="Arial"/>
                <w:sz w:val="22"/>
                <w:szCs w:val="22"/>
              </w:rPr>
              <w:t>First Aid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E1F">
              <w:rPr>
                <w:rFonts w:ascii="Arial" w:hAnsi="Arial" w:cs="Arial"/>
                <w:sz w:val="22"/>
                <w:szCs w:val="22"/>
              </w:rPr>
              <w:t>–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advanced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British Sign Language</w:t>
            </w:r>
          </w:p>
          <w:p w14:paraId="30F49B93" w14:textId="2980890F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D462C1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Protection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Food hygiene</w:t>
            </w:r>
          </w:p>
          <w:p w14:paraId="67903511" w14:textId="28C11C2C" w:rsidR="00BB6944" w:rsidRPr="00DC72C9" w:rsidRDefault="009D7EF9" w:rsidP="007C5AF9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Medication Administration</w:t>
            </w:r>
          </w:p>
        </w:tc>
      </w:tr>
    </w:tbl>
    <w:p w14:paraId="0EBBECBE" w14:textId="77777777" w:rsidR="0038714B" w:rsidRPr="0072568D" w:rsidRDefault="0038714B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C26FEB" w14:paraId="7BEBDF8F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A760006" w14:textId="77777777" w:rsidR="0038714B" w:rsidRPr="00C26FEB" w:rsidRDefault="00FE2674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11</w:t>
            </w:r>
            <w:r w:rsidR="0038714B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38714B" w:rsidRPr="00C26FEB" w14:paraId="653925D7" w14:textId="77777777" w:rsidTr="00DC5F2B">
        <w:trPr>
          <w:trHeight w:val="345"/>
        </w:trPr>
        <w:tc>
          <w:tcPr>
            <w:tcW w:w="9640" w:type="dxa"/>
          </w:tcPr>
          <w:p w14:paraId="22EC7B0B" w14:textId="77777777" w:rsidR="003B563D" w:rsidRPr="00EA6353" w:rsidRDefault="00EB7CAC" w:rsidP="00EA635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If successful a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reference from 2 employers, one of which should be current or recen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 will be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required.  Employees 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must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register with the PVG (Protecting Vulnerable Groups) Scheme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or update their membership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.  Further information can be found at </w:t>
            </w:r>
            <w:hyperlink r:id="rId11" w:history="1">
              <w:r w:rsidR="003B563D" w:rsidRPr="00EA635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www.disclosurescotland.org.uk</w:t>
              </w:r>
            </w:hyperlink>
          </w:p>
        </w:tc>
      </w:tr>
    </w:tbl>
    <w:p w14:paraId="5C6DA8EF" w14:textId="77777777" w:rsidR="0038714B" w:rsidRPr="0072568D" w:rsidRDefault="0038714B">
      <w:pPr>
        <w:ind w:right="-90"/>
        <w:rPr>
          <w:rFonts w:ascii="Arial" w:hAnsi="Arial" w:cs="Arial"/>
          <w:b/>
          <w:sz w:val="10"/>
          <w:szCs w:val="24"/>
          <w:lang w:val="en-GB"/>
        </w:rPr>
      </w:pPr>
    </w:p>
    <w:p w14:paraId="75F6AE04" w14:textId="77777777" w:rsidR="0038714B" w:rsidRPr="004F70E9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F70E9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37EBD73" w14:textId="77777777" w:rsidR="0038714B" w:rsidRPr="0072568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063"/>
        <w:gridCol w:w="2835"/>
      </w:tblGrid>
      <w:tr w:rsidR="0038714B" w:rsidRPr="0072568D" w14:paraId="3E52D520" w14:textId="77777777" w:rsidTr="00EA6353"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036B1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Attributes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14:paraId="4D361C59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Essential</w:t>
            </w:r>
          </w:p>
          <w:p w14:paraId="2FEA689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BC0E93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Desirable</w:t>
            </w:r>
          </w:p>
          <w:p w14:paraId="1F87F871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attributes of the ideal candidate)</w:t>
            </w:r>
          </w:p>
        </w:tc>
      </w:tr>
      <w:tr w:rsidR="0038714B" w:rsidRPr="0072568D" w14:paraId="38558FE8" w14:textId="77777777" w:rsidTr="00EA6353">
        <w:tc>
          <w:tcPr>
            <w:tcW w:w="1708" w:type="dxa"/>
            <w:shd w:val="clear" w:color="auto" w:fill="E0E0E0"/>
          </w:tcPr>
          <w:p w14:paraId="0AC710C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5063" w:type="dxa"/>
            <w:shd w:val="clear" w:color="auto" w:fill="E0E0E0"/>
          </w:tcPr>
          <w:p w14:paraId="11DC830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0E0E0"/>
          </w:tcPr>
          <w:p w14:paraId="539C9038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6D1D1D83" w14:textId="77777777" w:rsidTr="00EA6353">
        <w:tc>
          <w:tcPr>
            <w:tcW w:w="1708" w:type="dxa"/>
            <w:shd w:val="clear" w:color="auto" w:fill="auto"/>
          </w:tcPr>
          <w:p w14:paraId="457E8FC6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Experience</w:t>
            </w:r>
          </w:p>
        </w:tc>
        <w:tc>
          <w:tcPr>
            <w:tcW w:w="5063" w:type="dxa"/>
            <w:shd w:val="clear" w:color="auto" w:fill="auto"/>
          </w:tcPr>
          <w:p w14:paraId="637891BA" w14:textId="7F13DDA1" w:rsidR="0038714B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 xml:space="preserve">Experience </w:t>
            </w:r>
            <w:r w:rsidR="009D7EF9" w:rsidRPr="0072568D">
              <w:rPr>
                <w:rFonts w:ascii="Arial" w:hAnsi="Arial" w:cs="Arial"/>
                <w:szCs w:val="22"/>
                <w:lang w:val="en-GB"/>
              </w:rPr>
              <w:t>of working with someone with complex needs</w:t>
            </w:r>
            <w:r w:rsidR="00C81D1B">
              <w:rPr>
                <w:rFonts w:ascii="Arial" w:hAnsi="Arial" w:cs="Arial"/>
                <w:szCs w:val="22"/>
                <w:lang w:val="en-GB"/>
              </w:rPr>
              <w:t>, or will have supported people in their own homes, either in the care sector or on a personal basis</w:t>
            </w:r>
          </w:p>
          <w:p w14:paraId="235E6643" w14:textId="091E115A" w:rsidR="00C81D1B" w:rsidRPr="0072568D" w:rsidRDefault="00C81D1B" w:rsidP="00C81D1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835A58E" w14:textId="4878A4A1" w:rsidR="00106E74" w:rsidRPr="0072568D" w:rsidRDefault="00106E74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4F9B5E79" w14:textId="77777777" w:rsidTr="00EA6353">
        <w:tc>
          <w:tcPr>
            <w:tcW w:w="1708" w:type="dxa"/>
            <w:shd w:val="clear" w:color="auto" w:fill="auto"/>
          </w:tcPr>
          <w:p w14:paraId="11021E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Education and Qualifications</w:t>
            </w:r>
          </w:p>
        </w:tc>
        <w:tc>
          <w:tcPr>
            <w:tcW w:w="5063" w:type="dxa"/>
            <w:shd w:val="clear" w:color="auto" w:fill="auto"/>
          </w:tcPr>
          <w:p w14:paraId="194AB56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standard of education</w:t>
            </w:r>
          </w:p>
          <w:p w14:paraId="621EDD7A" w14:textId="77777777" w:rsidR="008E7924" w:rsidRPr="0072568D" w:rsidRDefault="0038714B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835" w:type="dxa"/>
            <w:shd w:val="clear" w:color="auto" w:fill="auto"/>
          </w:tcPr>
          <w:p w14:paraId="55238B14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033F005E" w14:textId="77777777" w:rsidTr="00EA6353">
        <w:tc>
          <w:tcPr>
            <w:tcW w:w="1708" w:type="dxa"/>
            <w:shd w:val="clear" w:color="auto" w:fill="auto"/>
          </w:tcPr>
          <w:p w14:paraId="16842A7E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Skills/Abilities specific to the post</w:t>
            </w:r>
          </w:p>
        </w:tc>
        <w:tc>
          <w:tcPr>
            <w:tcW w:w="5063" w:type="dxa"/>
            <w:shd w:val="clear" w:color="auto" w:fill="auto"/>
          </w:tcPr>
          <w:p w14:paraId="675ED1C7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Ability to:</w:t>
            </w:r>
          </w:p>
          <w:p w14:paraId="3BA2AD5D" w14:textId="77777777" w:rsidR="0038714B" w:rsidRPr="0072568D" w:rsidRDefault="0038714B" w:rsidP="00EB7CA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Communicate clearly and sensitively</w:t>
            </w:r>
          </w:p>
          <w:p w14:paraId="6AE19C1A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Be flexible and adaptable</w:t>
            </w:r>
          </w:p>
          <w:p w14:paraId="6C2E910C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Work independently or as part of a team</w:t>
            </w:r>
          </w:p>
          <w:p w14:paraId="403CB899" w14:textId="77777777" w:rsidR="0038714B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Use a positive and supportive approach</w:t>
            </w:r>
          </w:p>
          <w:p w14:paraId="517F6016" w14:textId="74829647" w:rsidR="00C81D1B" w:rsidRPr="0072568D" w:rsidRDefault="00C81D1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Form positive relationships with individuals</w:t>
            </w:r>
          </w:p>
        </w:tc>
        <w:tc>
          <w:tcPr>
            <w:tcW w:w="2835" w:type="dxa"/>
            <w:shd w:val="clear" w:color="auto" w:fill="auto"/>
          </w:tcPr>
          <w:p w14:paraId="7C988BFA" w14:textId="50CC13AF" w:rsidR="0038714B" w:rsidRPr="0072568D" w:rsidRDefault="0038714B" w:rsidP="00C81D1B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259DC532" w14:textId="77777777" w:rsidTr="00EA6353">
        <w:tc>
          <w:tcPr>
            <w:tcW w:w="1708" w:type="dxa"/>
            <w:shd w:val="clear" w:color="auto" w:fill="auto"/>
          </w:tcPr>
          <w:p w14:paraId="22FDC415" w14:textId="77777777" w:rsidR="0038714B" w:rsidRPr="0072568D" w:rsidRDefault="004F70E9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Inter-personal &amp;</w:t>
            </w:r>
            <w:r w:rsidR="0038714B" w:rsidRPr="0072568D">
              <w:rPr>
                <w:rFonts w:ascii="Arial" w:hAnsi="Arial" w:cs="Arial"/>
                <w:b/>
                <w:szCs w:val="22"/>
                <w:lang w:val="en-GB"/>
              </w:rPr>
              <w:t xml:space="preserve"> social skills</w:t>
            </w:r>
          </w:p>
        </w:tc>
        <w:tc>
          <w:tcPr>
            <w:tcW w:w="5063" w:type="dxa"/>
            <w:shd w:val="clear" w:color="auto" w:fill="auto"/>
          </w:tcPr>
          <w:p w14:paraId="7C581A5E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communication skills</w:t>
            </w:r>
          </w:p>
          <w:p w14:paraId="5AF87697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 sense of humour</w:t>
            </w:r>
          </w:p>
        </w:tc>
        <w:tc>
          <w:tcPr>
            <w:tcW w:w="2835" w:type="dxa"/>
            <w:shd w:val="clear" w:color="auto" w:fill="auto"/>
          </w:tcPr>
          <w:p w14:paraId="08EA752C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9175FD" w:rsidRPr="0072568D" w14:paraId="1B137AAE" w14:textId="77777777" w:rsidTr="00EA6353">
        <w:tc>
          <w:tcPr>
            <w:tcW w:w="1708" w:type="dxa"/>
            <w:shd w:val="clear" w:color="auto" w:fill="auto"/>
          </w:tcPr>
          <w:p w14:paraId="30A2C916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72568D">
              <w:rPr>
                <w:rFonts w:ascii="Arial" w:hAnsi="Arial" w:cs="Arial"/>
                <w:b/>
                <w:szCs w:val="24"/>
                <w:lang w:val="en-GB"/>
              </w:rPr>
              <w:t>Additional requirements for this post</w:t>
            </w:r>
          </w:p>
        </w:tc>
        <w:tc>
          <w:tcPr>
            <w:tcW w:w="5063" w:type="dxa"/>
            <w:shd w:val="clear" w:color="auto" w:fill="auto"/>
          </w:tcPr>
          <w:p w14:paraId="70091420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Able to work flexible hours to meet the needs of the service</w:t>
            </w:r>
          </w:p>
          <w:p w14:paraId="2756063D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timekeeping</w:t>
            </w:r>
          </w:p>
        </w:tc>
        <w:tc>
          <w:tcPr>
            <w:tcW w:w="2835" w:type="dxa"/>
            <w:shd w:val="clear" w:color="auto" w:fill="auto"/>
          </w:tcPr>
          <w:p w14:paraId="2A3A1A51" w14:textId="77777777" w:rsidR="009E698C" w:rsidRPr="0072568D" w:rsidRDefault="009E698C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14:paraId="12106C32" w14:textId="77777777" w:rsidR="009175FD" w:rsidRPr="0072568D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British Sign Language</w:t>
            </w:r>
          </w:p>
        </w:tc>
      </w:tr>
    </w:tbl>
    <w:p w14:paraId="555627BF" w14:textId="77777777" w:rsidR="00356549" w:rsidRPr="00B125C9" w:rsidRDefault="00356549" w:rsidP="004F70E9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356549" w:rsidRPr="00B125C9" w:rsidSect="009B4C38">
      <w:headerReference w:type="even" r:id="rId12"/>
      <w:headerReference w:type="default" r:id="rId13"/>
      <w:headerReference w:type="first" r:id="rId14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9822" w14:textId="77777777" w:rsidR="00D3194A" w:rsidRDefault="00D3194A">
      <w:r>
        <w:separator/>
      </w:r>
    </w:p>
  </w:endnote>
  <w:endnote w:type="continuationSeparator" w:id="0">
    <w:p w14:paraId="62ED4963" w14:textId="77777777" w:rsidR="00D3194A" w:rsidRDefault="00D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AF9D" w14:textId="77777777" w:rsidR="00D3194A" w:rsidRDefault="00D3194A">
      <w:r>
        <w:separator/>
      </w:r>
    </w:p>
  </w:footnote>
  <w:footnote w:type="continuationSeparator" w:id="0">
    <w:p w14:paraId="74202FCA" w14:textId="77777777" w:rsidR="00D3194A" w:rsidRDefault="00D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6E2B" w14:textId="77777777" w:rsidR="00C06164" w:rsidRDefault="00C06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8D90" w14:textId="77777777" w:rsidR="00C06164" w:rsidRDefault="00C06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E21" w14:textId="77777777" w:rsidR="00C06164" w:rsidRDefault="00C0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59E"/>
    <w:multiLevelType w:val="hybridMultilevel"/>
    <w:tmpl w:val="24A2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2C20"/>
    <w:multiLevelType w:val="hybridMultilevel"/>
    <w:tmpl w:val="B63245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E7BFA"/>
    <w:multiLevelType w:val="hybridMultilevel"/>
    <w:tmpl w:val="199CCC72"/>
    <w:lvl w:ilvl="0" w:tplc="7C3212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93962791">
    <w:abstractNumId w:val="7"/>
  </w:num>
  <w:num w:numId="2" w16cid:durableId="1185365386">
    <w:abstractNumId w:val="0"/>
  </w:num>
  <w:num w:numId="3" w16cid:durableId="1053846309">
    <w:abstractNumId w:val="5"/>
  </w:num>
  <w:num w:numId="4" w16cid:durableId="1393851568">
    <w:abstractNumId w:val="3"/>
  </w:num>
  <w:num w:numId="5" w16cid:durableId="347951939">
    <w:abstractNumId w:val="2"/>
  </w:num>
  <w:num w:numId="6" w16cid:durableId="2117404218">
    <w:abstractNumId w:val="9"/>
  </w:num>
  <w:num w:numId="7" w16cid:durableId="999044974">
    <w:abstractNumId w:val="8"/>
  </w:num>
  <w:num w:numId="8" w16cid:durableId="787162057">
    <w:abstractNumId w:val="6"/>
  </w:num>
  <w:num w:numId="9" w16cid:durableId="1486975777">
    <w:abstractNumId w:val="1"/>
  </w:num>
  <w:num w:numId="10" w16cid:durableId="598562721">
    <w:abstractNumId w:val="4"/>
  </w:num>
  <w:num w:numId="11" w16cid:durableId="1501575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323ED"/>
    <w:rsid w:val="00066E1D"/>
    <w:rsid w:val="000A1A73"/>
    <w:rsid w:val="000F01CE"/>
    <w:rsid w:val="000F4445"/>
    <w:rsid w:val="000F5A05"/>
    <w:rsid w:val="00106E74"/>
    <w:rsid w:val="00132CE2"/>
    <w:rsid w:val="00152CEA"/>
    <w:rsid w:val="00191387"/>
    <w:rsid w:val="001955A5"/>
    <w:rsid w:val="001C0F7F"/>
    <w:rsid w:val="001E0035"/>
    <w:rsid w:val="001E11AF"/>
    <w:rsid w:val="001E17E7"/>
    <w:rsid w:val="001E5A1E"/>
    <w:rsid w:val="00237CC0"/>
    <w:rsid w:val="00254464"/>
    <w:rsid w:val="00265196"/>
    <w:rsid w:val="002A2E29"/>
    <w:rsid w:val="002F051F"/>
    <w:rsid w:val="002F3A2E"/>
    <w:rsid w:val="00301A2A"/>
    <w:rsid w:val="00336CE0"/>
    <w:rsid w:val="00354598"/>
    <w:rsid w:val="00356549"/>
    <w:rsid w:val="003736F0"/>
    <w:rsid w:val="00374490"/>
    <w:rsid w:val="00385FA4"/>
    <w:rsid w:val="00386AE6"/>
    <w:rsid w:val="0038714B"/>
    <w:rsid w:val="003B563D"/>
    <w:rsid w:val="004629A9"/>
    <w:rsid w:val="0048446B"/>
    <w:rsid w:val="00493B05"/>
    <w:rsid w:val="004D338F"/>
    <w:rsid w:val="004F70E9"/>
    <w:rsid w:val="0051552D"/>
    <w:rsid w:val="00530A2E"/>
    <w:rsid w:val="0054323D"/>
    <w:rsid w:val="00550A84"/>
    <w:rsid w:val="0057052E"/>
    <w:rsid w:val="00570B4A"/>
    <w:rsid w:val="00577C13"/>
    <w:rsid w:val="005A0265"/>
    <w:rsid w:val="005E761E"/>
    <w:rsid w:val="00611F72"/>
    <w:rsid w:val="0067023D"/>
    <w:rsid w:val="006950C0"/>
    <w:rsid w:val="0069727D"/>
    <w:rsid w:val="006C0934"/>
    <w:rsid w:val="006C6E16"/>
    <w:rsid w:val="006C7E6E"/>
    <w:rsid w:val="00701FBC"/>
    <w:rsid w:val="0072568D"/>
    <w:rsid w:val="00744692"/>
    <w:rsid w:val="00767FDF"/>
    <w:rsid w:val="00781217"/>
    <w:rsid w:val="007C5AF9"/>
    <w:rsid w:val="007C6F8D"/>
    <w:rsid w:val="007D5E95"/>
    <w:rsid w:val="007F35DB"/>
    <w:rsid w:val="0084419E"/>
    <w:rsid w:val="00890AC8"/>
    <w:rsid w:val="008A36CE"/>
    <w:rsid w:val="008B5EEE"/>
    <w:rsid w:val="008C679B"/>
    <w:rsid w:val="008D54DA"/>
    <w:rsid w:val="008E7924"/>
    <w:rsid w:val="009052C0"/>
    <w:rsid w:val="00913B1F"/>
    <w:rsid w:val="009175FD"/>
    <w:rsid w:val="00925CE2"/>
    <w:rsid w:val="009748AF"/>
    <w:rsid w:val="00995DF7"/>
    <w:rsid w:val="009B310F"/>
    <w:rsid w:val="009B4C38"/>
    <w:rsid w:val="009D7EF9"/>
    <w:rsid w:val="009E698C"/>
    <w:rsid w:val="00A00046"/>
    <w:rsid w:val="00A408E1"/>
    <w:rsid w:val="00A53A02"/>
    <w:rsid w:val="00A7385C"/>
    <w:rsid w:val="00A96E1F"/>
    <w:rsid w:val="00AB103D"/>
    <w:rsid w:val="00AB3268"/>
    <w:rsid w:val="00AD2F01"/>
    <w:rsid w:val="00AE4C1D"/>
    <w:rsid w:val="00AF1F2B"/>
    <w:rsid w:val="00B01924"/>
    <w:rsid w:val="00B01A5A"/>
    <w:rsid w:val="00B111F8"/>
    <w:rsid w:val="00B125C9"/>
    <w:rsid w:val="00B14D6E"/>
    <w:rsid w:val="00B504FC"/>
    <w:rsid w:val="00B53D29"/>
    <w:rsid w:val="00B62AE4"/>
    <w:rsid w:val="00B758F6"/>
    <w:rsid w:val="00B828E5"/>
    <w:rsid w:val="00BA3AF4"/>
    <w:rsid w:val="00BB3747"/>
    <w:rsid w:val="00BB4A46"/>
    <w:rsid w:val="00BB6944"/>
    <w:rsid w:val="00BB7159"/>
    <w:rsid w:val="00BE7EB0"/>
    <w:rsid w:val="00C06164"/>
    <w:rsid w:val="00C129AF"/>
    <w:rsid w:val="00C23FB5"/>
    <w:rsid w:val="00C26FEB"/>
    <w:rsid w:val="00C43195"/>
    <w:rsid w:val="00C75B2E"/>
    <w:rsid w:val="00C81D1B"/>
    <w:rsid w:val="00C828B7"/>
    <w:rsid w:val="00C979E1"/>
    <w:rsid w:val="00CA3269"/>
    <w:rsid w:val="00CA57B0"/>
    <w:rsid w:val="00CA7D49"/>
    <w:rsid w:val="00CD33D0"/>
    <w:rsid w:val="00D30564"/>
    <w:rsid w:val="00D3194A"/>
    <w:rsid w:val="00D31F01"/>
    <w:rsid w:val="00D3369B"/>
    <w:rsid w:val="00D579C2"/>
    <w:rsid w:val="00DA0EF5"/>
    <w:rsid w:val="00DA293A"/>
    <w:rsid w:val="00DC5F2B"/>
    <w:rsid w:val="00DC72C9"/>
    <w:rsid w:val="00DD6CFD"/>
    <w:rsid w:val="00DE4FD8"/>
    <w:rsid w:val="00DF4E82"/>
    <w:rsid w:val="00E31792"/>
    <w:rsid w:val="00E35898"/>
    <w:rsid w:val="00E374B5"/>
    <w:rsid w:val="00E378F4"/>
    <w:rsid w:val="00E76BBF"/>
    <w:rsid w:val="00E8146B"/>
    <w:rsid w:val="00EA6353"/>
    <w:rsid w:val="00EA6F17"/>
    <w:rsid w:val="00EB7CAC"/>
    <w:rsid w:val="00EC1EBF"/>
    <w:rsid w:val="00ED196E"/>
    <w:rsid w:val="00ED71C7"/>
    <w:rsid w:val="00EF34C2"/>
    <w:rsid w:val="00F11FE6"/>
    <w:rsid w:val="00F201D6"/>
    <w:rsid w:val="00F241B6"/>
    <w:rsid w:val="00F332EE"/>
    <w:rsid w:val="00F46652"/>
    <w:rsid w:val="00F76B2C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60F908F"/>
  <w15:chartTrackingRefBased/>
  <w15:docId w15:val="{166E284E-174B-4C76-9403-C938BDE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B11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losure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589C-E961-4F90-BC26-1650204FBCFD}">
  <ds:schemaRefs>
    <ds:schemaRef ds:uri="0fa49012-a822-4485-b70d-31e7bdac35f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AF446A-567C-4E49-980E-A00CB47E7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3841E-26EE-4E2A-8472-A8A562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5DD4B-416D-4EC6-A4B6-80AF17A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TEMPLATE.dot</Template>
  <TotalTime>19</TotalTime>
  <Pages>2</Pages>
  <Words>822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5590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Fiona Cruden</cp:lastModifiedBy>
  <cp:revision>14</cp:revision>
  <cp:lastPrinted>2009-02-11T16:13:00Z</cp:lastPrinted>
  <dcterms:created xsi:type="dcterms:W3CDTF">2021-05-27T14:03:00Z</dcterms:created>
  <dcterms:modified xsi:type="dcterms:W3CDTF">2023-11-08T13:28:00Z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