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69B45" w14:textId="77777777" w:rsidR="00356549" w:rsidRPr="00C26FEB" w:rsidRDefault="00356549">
      <w:pPr>
        <w:pStyle w:val="Title"/>
        <w:ind w:left="90" w:right="-90"/>
        <w:rPr>
          <w:rFonts w:ascii="Arial" w:hAnsi="Arial" w:cs="Arial"/>
          <w:szCs w:val="24"/>
          <w:u w:val="single"/>
          <w:lang w:val="en-GB"/>
        </w:rPr>
      </w:pPr>
      <w:r w:rsidRPr="00C26FEB">
        <w:rPr>
          <w:rFonts w:ascii="Arial" w:hAnsi="Arial" w:cs="Arial"/>
          <w:szCs w:val="24"/>
          <w:u w:val="single"/>
          <w:lang w:val="en-GB"/>
        </w:rPr>
        <w:t>JOB DESCRIPTION</w:t>
      </w:r>
    </w:p>
    <w:p w14:paraId="5C4F8A78" w14:textId="1F458878" w:rsidR="00C75B2E" w:rsidRPr="00C26FEB" w:rsidRDefault="00DE4FD8" w:rsidP="007F35DB">
      <w:pPr>
        <w:pStyle w:val="Title"/>
        <w:ind w:left="90" w:right="-90"/>
        <w:rPr>
          <w:rFonts w:ascii="Arial" w:hAnsi="Arial" w:cs="Arial"/>
          <w:szCs w:val="24"/>
          <w:lang w:val="en-GB"/>
        </w:rPr>
      </w:pPr>
      <w:r w:rsidRPr="00C26FEB">
        <w:rPr>
          <w:rFonts w:ascii="Arial" w:hAnsi="Arial" w:cs="Arial"/>
          <w:szCs w:val="24"/>
          <w:lang w:val="en-GB"/>
        </w:rPr>
        <w:t>Ref no:</w:t>
      </w:r>
      <w:r w:rsidR="00EB7CAC">
        <w:rPr>
          <w:rFonts w:ascii="Arial" w:hAnsi="Arial" w:cs="Arial"/>
          <w:szCs w:val="24"/>
          <w:lang w:val="en-GB"/>
        </w:rPr>
        <w:t xml:space="preserve"> </w:t>
      </w:r>
      <w:r w:rsidR="00152CEA">
        <w:rPr>
          <w:rFonts w:ascii="Arial" w:hAnsi="Arial" w:cs="Arial"/>
          <w:szCs w:val="24"/>
          <w:lang w:val="en-GB"/>
        </w:rPr>
        <w:t>W</w:t>
      </w:r>
      <w:r w:rsidR="00BB6944">
        <w:rPr>
          <w:rFonts w:ascii="Arial" w:hAnsi="Arial" w:cs="Arial"/>
          <w:szCs w:val="24"/>
          <w:lang w:val="en-GB"/>
        </w:rPr>
        <w:t>F</w:t>
      </w:r>
      <w:r w:rsidR="009F36AB">
        <w:rPr>
          <w:rFonts w:ascii="Arial" w:hAnsi="Arial" w:cs="Arial"/>
          <w:szCs w:val="24"/>
          <w:lang w:val="en-GB"/>
        </w:rPr>
        <w:t>0</w:t>
      </w:r>
      <w:r w:rsidR="00214C15">
        <w:rPr>
          <w:rFonts w:ascii="Arial" w:hAnsi="Arial" w:cs="Arial"/>
          <w:szCs w:val="24"/>
          <w:lang w:val="en-GB"/>
        </w:rPr>
        <w:t>7</w:t>
      </w:r>
      <w:r w:rsidR="009F36AB">
        <w:rPr>
          <w:rFonts w:ascii="Arial" w:hAnsi="Arial" w:cs="Arial"/>
          <w:szCs w:val="24"/>
          <w:lang w:val="en-GB"/>
        </w:rPr>
        <w:t>24SW</w:t>
      </w:r>
    </w:p>
    <w:p w14:paraId="728006B7" w14:textId="77777777" w:rsidR="00356549" w:rsidRPr="00C26FEB" w:rsidRDefault="00356549">
      <w:pPr>
        <w:ind w:right="-9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C26FEB" w14:paraId="5CE827DF" w14:textId="77777777" w:rsidTr="001E0035">
        <w:trPr>
          <w:trHeight w:val="323"/>
        </w:trPr>
        <w:tc>
          <w:tcPr>
            <w:tcW w:w="9640" w:type="dxa"/>
            <w:tcBorders>
              <w:bottom w:val="single" w:sz="4" w:space="0" w:color="000000"/>
            </w:tcBorders>
            <w:shd w:val="pct20" w:color="000000" w:fill="FFFFFF"/>
          </w:tcPr>
          <w:p w14:paraId="348E949D" w14:textId="77777777" w:rsidR="00356549" w:rsidRPr="00C26FEB" w:rsidRDefault="00356549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szCs w:val="24"/>
                <w:lang w:val="en-GB"/>
              </w:rPr>
              <w:t>EMPLOYER</w:t>
            </w:r>
          </w:p>
        </w:tc>
      </w:tr>
      <w:tr w:rsidR="00356549" w:rsidRPr="00C26FEB" w14:paraId="49736C60" w14:textId="77777777" w:rsidTr="00EA6353">
        <w:trPr>
          <w:trHeight w:val="64"/>
        </w:trPr>
        <w:tc>
          <w:tcPr>
            <w:tcW w:w="9640" w:type="dxa"/>
            <w:tcBorders>
              <w:top w:val="single" w:sz="4" w:space="0" w:color="000000"/>
            </w:tcBorders>
          </w:tcPr>
          <w:p w14:paraId="514E71E0" w14:textId="4C34F2B9" w:rsidR="001E5A1E" w:rsidRPr="00C26FEB" w:rsidRDefault="00B758F6" w:rsidP="009D7EF9">
            <w:pPr>
              <w:ind w:right="-9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The </w:t>
            </w:r>
            <w:r w:rsidR="009D7EF9">
              <w:rPr>
                <w:rFonts w:ascii="Arial" w:hAnsi="Arial" w:cs="Arial"/>
                <w:sz w:val="24"/>
                <w:szCs w:val="24"/>
                <w:lang w:val="en-GB"/>
              </w:rPr>
              <w:t xml:space="preserve">mother of the </w:t>
            </w:r>
            <w:r w:rsidR="007D5E95">
              <w:rPr>
                <w:rFonts w:ascii="Arial" w:hAnsi="Arial" w:cs="Arial"/>
                <w:sz w:val="24"/>
                <w:szCs w:val="24"/>
                <w:lang w:val="en-GB"/>
              </w:rPr>
              <w:t xml:space="preserve">young adult, </w:t>
            </w:r>
            <w:r w:rsidR="009D7EF9">
              <w:rPr>
                <w:rFonts w:ascii="Arial" w:hAnsi="Arial" w:cs="Arial"/>
                <w:sz w:val="24"/>
                <w:szCs w:val="24"/>
                <w:lang w:val="en-GB"/>
              </w:rPr>
              <w:t>will be the employer</w:t>
            </w:r>
          </w:p>
        </w:tc>
      </w:tr>
    </w:tbl>
    <w:p w14:paraId="6C117C15" w14:textId="77777777" w:rsidR="00356549" w:rsidRPr="00C26FEB" w:rsidRDefault="00356549">
      <w:pPr>
        <w:ind w:right="-9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3969"/>
      </w:tblGrid>
      <w:tr w:rsidR="00356549" w:rsidRPr="00C26FEB" w14:paraId="1B950CB7" w14:textId="77777777" w:rsidTr="001E0035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pct20" w:color="000000" w:fill="FFFFFF"/>
          </w:tcPr>
          <w:p w14:paraId="75D23054" w14:textId="77777777" w:rsidR="00356549" w:rsidRPr="00C26FEB" w:rsidRDefault="003565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JOB IDENTITY</w:t>
            </w:r>
          </w:p>
        </w:tc>
      </w:tr>
      <w:tr w:rsidR="00356549" w:rsidRPr="00C26FEB" w14:paraId="6D1D974E" w14:textId="77777777" w:rsidTr="0072568D">
        <w:trPr>
          <w:trHeight w:val="360"/>
        </w:trPr>
        <w:tc>
          <w:tcPr>
            <w:tcW w:w="5671" w:type="dxa"/>
            <w:tcBorders>
              <w:right w:val="single" w:sz="4" w:space="0" w:color="000000"/>
            </w:tcBorders>
          </w:tcPr>
          <w:p w14:paraId="4015883F" w14:textId="56FE4EEB" w:rsidR="00356549" w:rsidRPr="00C26FEB" w:rsidRDefault="00356549" w:rsidP="0072568D">
            <w:pPr>
              <w:ind w:right="-9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Post title</w:t>
            </w:r>
            <w:r w:rsidR="0072568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: </w:t>
            </w:r>
            <w:r w:rsidR="009D7EF9">
              <w:rPr>
                <w:rFonts w:ascii="Arial" w:hAnsi="Arial" w:cs="Arial"/>
                <w:sz w:val="22"/>
                <w:szCs w:val="22"/>
                <w:lang w:val="en-GB"/>
              </w:rPr>
              <w:t>Carer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1518A278" w14:textId="77777777" w:rsidR="00B758F6" w:rsidRPr="00B758F6" w:rsidRDefault="00356549" w:rsidP="0072568D">
            <w:pPr>
              <w:ind w:right="-9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Location</w:t>
            </w:r>
            <w:r w:rsidR="0072568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: </w:t>
            </w:r>
            <w:r w:rsidR="009D7EF9">
              <w:rPr>
                <w:rFonts w:ascii="Arial" w:hAnsi="Arial" w:cs="Arial"/>
                <w:sz w:val="22"/>
                <w:szCs w:val="24"/>
                <w:lang w:val="en-GB"/>
              </w:rPr>
              <w:t>Fraserburgh</w:t>
            </w:r>
          </w:p>
        </w:tc>
      </w:tr>
      <w:tr w:rsidR="00356549" w:rsidRPr="00C26FEB" w14:paraId="0B4B5147" w14:textId="77777777" w:rsidTr="0072568D">
        <w:trPr>
          <w:trHeight w:val="130"/>
        </w:trPr>
        <w:tc>
          <w:tcPr>
            <w:tcW w:w="5671" w:type="dxa"/>
            <w:tcBorders>
              <w:right w:val="single" w:sz="4" w:space="0" w:color="000000"/>
            </w:tcBorders>
          </w:tcPr>
          <w:p w14:paraId="6E536D60" w14:textId="32450E3C" w:rsidR="00A96E1F" w:rsidRPr="007D5E95" w:rsidRDefault="00356549" w:rsidP="00A96E1F">
            <w:pPr>
              <w:ind w:right="-9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Hours of Work:</w:t>
            </w:r>
            <w:r w:rsidR="00B53D29"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</w:p>
          <w:p w14:paraId="77DAF9E6" w14:textId="3D821CB9" w:rsidR="009F36AB" w:rsidRPr="009F36AB" w:rsidRDefault="00907F9A" w:rsidP="009F36AB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907F9A">
              <w:rPr>
                <w:rFonts w:ascii="Arial" w:hAnsi="Arial" w:cs="Arial"/>
                <w:b/>
                <w:sz w:val="24"/>
                <w:szCs w:val="24"/>
              </w:rPr>
              <w:t>hifts a</w:t>
            </w:r>
            <w:r w:rsidRPr="009F36AB">
              <w:rPr>
                <w:rFonts w:ascii="Arial" w:hAnsi="Arial" w:cs="Arial"/>
                <w:b/>
                <w:sz w:val="24"/>
                <w:szCs w:val="24"/>
              </w:rPr>
              <w:t xml:space="preserve">vailable </w:t>
            </w:r>
            <w:r w:rsidR="009F36AB" w:rsidRPr="009F36AB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GB"/>
              </w:rPr>
              <w:t>Monday to Sunday (7am- 2pm,</w:t>
            </w:r>
            <w:r w:rsidR="009F36AB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9F36AB" w:rsidRPr="009F36AB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GB"/>
              </w:rPr>
              <w:t>2pm – 9pm &amp; 9pm – 7am)</w:t>
            </w:r>
            <w:r w:rsidR="00214C15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GB"/>
              </w:rPr>
              <w:t xml:space="preserve"> ½ time shifts available</w:t>
            </w:r>
          </w:p>
          <w:p w14:paraId="4F507F7A" w14:textId="4394B229" w:rsidR="00F76B2C" w:rsidRPr="00214C15" w:rsidRDefault="009F36AB" w:rsidP="00214C15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GB"/>
              </w:rPr>
            </w:pPr>
            <w:r w:rsidRPr="009F36AB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GB"/>
              </w:rPr>
              <w:t>(can be Flexibility with shifts to fit around school times)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5E374C80" w14:textId="77777777" w:rsidR="001E0035" w:rsidRPr="00C26FEB" w:rsidRDefault="00356549">
            <w:pPr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>Term:</w:t>
            </w:r>
            <w:r w:rsidR="001E0035" w:rsidRPr="00C26FEB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 xml:space="preserve"> </w:t>
            </w:r>
          </w:p>
          <w:p w14:paraId="0A7EBAE5" w14:textId="77777777" w:rsidR="0051552D" w:rsidRPr="00F76B2C" w:rsidRDefault="0051552D">
            <w:pPr>
              <w:ind w:right="-9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76B2C">
              <w:rPr>
                <w:rFonts w:ascii="Arial" w:hAnsi="Arial" w:cs="Arial"/>
                <w:sz w:val="22"/>
                <w:szCs w:val="22"/>
                <w:lang w:val="en-GB"/>
              </w:rPr>
              <w:t xml:space="preserve">Permanent – </w:t>
            </w:r>
          </w:p>
          <w:p w14:paraId="50E52AE0" w14:textId="77777777" w:rsidR="001E5A1E" w:rsidRDefault="0051552D" w:rsidP="00EA6353">
            <w:pPr>
              <w:ind w:right="-9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76B2C">
              <w:rPr>
                <w:rFonts w:ascii="Arial" w:hAnsi="Arial" w:cs="Arial"/>
                <w:sz w:val="22"/>
                <w:szCs w:val="22"/>
                <w:lang w:val="en-GB"/>
              </w:rPr>
              <w:t xml:space="preserve">subject to a 3 month trial period </w:t>
            </w:r>
          </w:p>
          <w:p w14:paraId="3AD4A85A" w14:textId="7E01F5E4" w:rsidR="00C828B7" w:rsidRPr="00C828B7" w:rsidRDefault="00C828B7" w:rsidP="00EA6353">
            <w:pPr>
              <w:ind w:right="-9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 VACCINATIONS REQUIRED</w:t>
            </w:r>
          </w:p>
        </w:tc>
      </w:tr>
    </w:tbl>
    <w:p w14:paraId="6379B655" w14:textId="77777777" w:rsidR="00356549" w:rsidRPr="00C26FEB" w:rsidRDefault="00356549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C26FEB" w14:paraId="7FA8A862" w14:textId="77777777" w:rsidTr="001E0035">
        <w:trPr>
          <w:trHeight w:val="233"/>
        </w:trPr>
        <w:tc>
          <w:tcPr>
            <w:tcW w:w="9640" w:type="dxa"/>
            <w:shd w:val="pct20" w:color="000000" w:fill="FFFFFF"/>
          </w:tcPr>
          <w:p w14:paraId="4F54B4CB" w14:textId="77777777" w:rsidR="00356549" w:rsidRPr="00C26FEB" w:rsidRDefault="00356549" w:rsidP="001C0F7F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PAY</w:t>
            </w:r>
          </w:p>
        </w:tc>
      </w:tr>
      <w:tr w:rsidR="00356549" w:rsidRPr="00C26FEB" w14:paraId="26F8D38C" w14:textId="77777777" w:rsidTr="00EA6353">
        <w:trPr>
          <w:trHeight w:val="64"/>
        </w:trPr>
        <w:tc>
          <w:tcPr>
            <w:tcW w:w="9640" w:type="dxa"/>
          </w:tcPr>
          <w:p w14:paraId="0450B33D" w14:textId="5B9AED05" w:rsidR="00611F72" w:rsidRPr="00C26FEB" w:rsidRDefault="004F70E9" w:rsidP="00995DF7">
            <w:pPr>
              <w:ind w:right="-9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£</w:t>
            </w:r>
            <w:r w:rsidR="005E761E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A71A81">
              <w:rPr>
                <w:rFonts w:ascii="Arial" w:hAnsi="Arial" w:cs="Arial"/>
                <w:sz w:val="24"/>
                <w:szCs w:val="24"/>
                <w:lang w:val="en-GB"/>
              </w:rPr>
              <w:t>3.86</w:t>
            </w:r>
            <w:r w:rsidR="001E5A1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530A2E" w:rsidRPr="00C26FEB">
              <w:rPr>
                <w:rFonts w:ascii="Arial" w:hAnsi="Arial" w:cs="Arial"/>
                <w:sz w:val="24"/>
                <w:szCs w:val="24"/>
                <w:lang w:val="en-GB"/>
              </w:rPr>
              <w:t>per hou</w:t>
            </w:r>
            <w:r w:rsidR="009E698C">
              <w:rPr>
                <w:rFonts w:ascii="Arial" w:hAnsi="Arial" w:cs="Arial"/>
                <w:sz w:val="24"/>
                <w:szCs w:val="24"/>
                <w:lang w:val="en-GB"/>
              </w:rPr>
              <w:t>r</w:t>
            </w:r>
          </w:p>
        </w:tc>
      </w:tr>
    </w:tbl>
    <w:p w14:paraId="32D87807" w14:textId="77777777" w:rsidR="00356549" w:rsidRPr="00C26FEB" w:rsidRDefault="00356549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C26FEB" w14:paraId="43338EC6" w14:textId="77777777" w:rsidTr="000A1A73">
        <w:trPr>
          <w:trHeight w:val="341"/>
        </w:trPr>
        <w:tc>
          <w:tcPr>
            <w:tcW w:w="9640" w:type="dxa"/>
            <w:shd w:val="pct20" w:color="000000" w:fill="FFFFFF"/>
          </w:tcPr>
          <w:p w14:paraId="35817A0A" w14:textId="77777777" w:rsidR="007C6F8D" w:rsidRPr="00C26FEB" w:rsidRDefault="00356549" w:rsidP="00570B4A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4.  JOB PURPOSE AND WAY OF WORKING</w:t>
            </w:r>
          </w:p>
        </w:tc>
      </w:tr>
      <w:tr w:rsidR="00356549" w:rsidRPr="00C26FEB" w14:paraId="15B51F4F" w14:textId="77777777" w:rsidTr="000A1A73">
        <w:trPr>
          <w:trHeight w:val="90"/>
        </w:trPr>
        <w:tc>
          <w:tcPr>
            <w:tcW w:w="9640" w:type="dxa"/>
          </w:tcPr>
          <w:p w14:paraId="2BF9242A" w14:textId="3A839747" w:rsidR="009D7EF9" w:rsidRPr="009D7EF9" w:rsidRDefault="00DC72C9" w:rsidP="0072568D">
            <w:pPr>
              <w:tabs>
                <w:tab w:val="left" w:pos="720"/>
              </w:tabs>
              <w:ind w:left="34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Carer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(s) required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to provide support to my daughter within</w:t>
            </w:r>
            <w:r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 xml:space="preserve"> the family</w:t>
            </w:r>
            <w:r w:rsidR="009D7EF9" w:rsidRPr="009D7EF9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 xml:space="preserve"> home and to assist with her personal care, feeding, medication administration and to provide stimulation and supervision. Experience required due to the child’s complex care needs.</w:t>
            </w:r>
          </w:p>
          <w:p w14:paraId="0FED17C2" w14:textId="688107ED" w:rsidR="001E5A1E" w:rsidRPr="00B125C9" w:rsidRDefault="00DC72C9" w:rsidP="0072568D">
            <w:pPr>
              <w:tabs>
                <w:tab w:val="left" w:pos="720"/>
              </w:tabs>
              <w:ind w:left="34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Carer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(s) w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ill be working on </w:t>
            </w:r>
            <w:r w:rsidR="00214C1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mainly 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two-to-one basis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.  </w:t>
            </w:r>
            <w:r w:rsidR="00214C15">
              <w:rPr>
                <w:rFonts w:ascii="Arial" w:hAnsi="Arial" w:cs="Arial"/>
                <w:sz w:val="22"/>
                <w:szCs w:val="22"/>
                <w:lang w:val="en-GB" w:eastAsia="en-GB"/>
              </w:rPr>
              <w:t>Carer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’s will provide company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a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nd support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, actively motivating, communicating, interacting, and guiding and assis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ting in all areas of care. The carer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will be directed by the employer and in conjunction with the Care Plan as activity support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for the shift.  It is important for the </w:t>
            </w:r>
            <w:r w:rsidR="00214C15">
              <w:rPr>
                <w:rFonts w:ascii="Arial" w:hAnsi="Arial" w:cs="Arial"/>
                <w:sz w:val="22"/>
                <w:szCs w:val="22"/>
                <w:lang w:val="en-GB" w:eastAsia="en-GB"/>
              </w:rPr>
              <w:t>carer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. to report back to the employer on any issues that arise during their shift.  There will be a diary to sign in/out, and keep any notes on the day’s acti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vity. </w:t>
            </w:r>
            <w:r w:rsidR="00214C15">
              <w:rPr>
                <w:rFonts w:ascii="Arial" w:hAnsi="Arial" w:cs="Arial"/>
                <w:sz w:val="22"/>
                <w:szCs w:val="22"/>
                <w:lang w:val="en-GB" w:eastAsia="en-GB"/>
              </w:rPr>
              <w:t>Carer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must complete monthly 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timesh</w:t>
            </w:r>
            <w:r w:rsidR="0072568D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eets and submit to employer to 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authorise.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214C1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My daughter uses 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British Sign Language </w:t>
            </w:r>
            <w:r w:rsidR="00214C15">
              <w:rPr>
                <w:rFonts w:ascii="Arial" w:hAnsi="Arial" w:cs="Arial"/>
                <w:sz w:val="22"/>
                <w:szCs w:val="22"/>
                <w:lang w:val="en-GB" w:eastAsia="en-GB"/>
              </w:rPr>
              <w:t>as her communication tool, but can communicate through her laptop.</w:t>
            </w:r>
          </w:p>
        </w:tc>
      </w:tr>
    </w:tbl>
    <w:p w14:paraId="607EC528" w14:textId="77777777" w:rsidR="003736F0" w:rsidRPr="00C26FEB" w:rsidRDefault="003736F0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C26FEB" w14:paraId="15029BE8" w14:textId="77777777" w:rsidTr="000A1A73">
        <w:trPr>
          <w:trHeight w:val="311"/>
        </w:trPr>
        <w:tc>
          <w:tcPr>
            <w:tcW w:w="9640" w:type="dxa"/>
            <w:tcBorders>
              <w:bottom w:val="nil"/>
            </w:tcBorders>
            <w:shd w:val="pct20" w:color="000000" w:fill="FFFFFF"/>
          </w:tcPr>
          <w:p w14:paraId="7A5E76DB" w14:textId="77777777" w:rsidR="00356549" w:rsidRPr="00C26FEB" w:rsidRDefault="00356549" w:rsidP="00CA7D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MAIN DUTIES</w:t>
            </w:r>
          </w:p>
        </w:tc>
      </w:tr>
      <w:tr w:rsidR="00356549" w:rsidRPr="00C26FEB" w14:paraId="2D7F305C" w14:textId="77777777" w:rsidTr="00B504FC">
        <w:trPr>
          <w:trHeight w:val="742"/>
        </w:trPr>
        <w:tc>
          <w:tcPr>
            <w:tcW w:w="9640" w:type="dxa"/>
          </w:tcPr>
          <w:p w14:paraId="2023DFEF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>Provide constant supervis</w:t>
            </w:r>
            <w:r w:rsidR="00DC72C9">
              <w:rPr>
                <w:rFonts w:ascii="Arial" w:hAnsi="Arial" w:cs="Arial"/>
                <w:sz w:val="22"/>
                <w:szCs w:val="22"/>
              </w:rPr>
              <w:t xml:space="preserve">ion during working hours as my daughter </w:t>
            </w:r>
            <w:r w:rsidRPr="008419F9">
              <w:rPr>
                <w:rFonts w:ascii="Arial" w:hAnsi="Arial" w:cs="Arial"/>
                <w:sz w:val="22"/>
                <w:szCs w:val="22"/>
              </w:rPr>
              <w:t>can become ill quickly and must never be left alone.</w:t>
            </w:r>
          </w:p>
          <w:p w14:paraId="1B52A6B3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>Assisting with personal care including changing, bathing and putting on clothes. (to be discussed at interview)</w:t>
            </w:r>
          </w:p>
          <w:p w14:paraId="4CD1D075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 xml:space="preserve">Accompanying family and supporting the child on leisure and social activities. Which may include cinema, shopping, trips to the beach, ten pin bowling, eating out. </w:t>
            </w:r>
          </w:p>
          <w:p w14:paraId="2836F185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 xml:space="preserve">Activities in the home to include baking, crafts, games using an </w:t>
            </w:r>
            <w:proofErr w:type="spellStart"/>
            <w:r w:rsidRPr="008419F9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8419F9">
              <w:rPr>
                <w:rFonts w:ascii="Arial" w:hAnsi="Arial" w:cs="Arial"/>
                <w:sz w:val="22"/>
                <w:szCs w:val="22"/>
              </w:rPr>
              <w:t xml:space="preserve"> pad.</w:t>
            </w:r>
          </w:p>
          <w:p w14:paraId="5EDC4D10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>Encouraging with social interaction in order to help motivation.</w:t>
            </w:r>
          </w:p>
          <w:p w14:paraId="44853F2C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 xml:space="preserve">Be prepared to seek Medical assistance if required. </w:t>
            </w:r>
          </w:p>
          <w:p w14:paraId="46D54517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>Record any medicines on a record chart administered to the child.</w:t>
            </w:r>
          </w:p>
          <w:p w14:paraId="7EC84F7B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 xml:space="preserve">Following advice given by Health Professionals involved with the child’s care using equipment only if instructed to use and training received. </w:t>
            </w:r>
          </w:p>
          <w:p w14:paraId="659E1080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 xml:space="preserve">Ensure high personal hygiene standards in the following: personal care, food preparation and handling, cleansing and disposal procedures. </w:t>
            </w:r>
          </w:p>
          <w:p w14:paraId="7BEBF136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>Food preparation and feeding.</w:t>
            </w:r>
          </w:p>
          <w:p w14:paraId="2591A858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>Promote communication to include Eye Gaze, body language, BSL and gestures.</w:t>
            </w:r>
          </w:p>
          <w:p w14:paraId="5FF3F808" w14:textId="77777777" w:rsidR="00F76B2C" w:rsidRPr="00DC72C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>Working according to the Care Plan guidelines ensuring outcomes are met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36F1104" w14:textId="77777777" w:rsidR="00356549" w:rsidRPr="0072568D" w:rsidRDefault="00356549">
      <w:pPr>
        <w:ind w:right="-90"/>
        <w:rPr>
          <w:rFonts w:ascii="Arial" w:hAnsi="Arial" w:cs="Arial"/>
          <w:b/>
          <w:sz w:val="22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BB3747" w:rsidRPr="00EB7CAC" w14:paraId="4AFFBAC2" w14:textId="77777777" w:rsidTr="00C43195">
        <w:trPr>
          <w:trHeight w:val="458"/>
        </w:trPr>
        <w:tc>
          <w:tcPr>
            <w:tcW w:w="9640" w:type="dxa"/>
          </w:tcPr>
          <w:p w14:paraId="56EC86E4" w14:textId="77777777" w:rsidR="00BB3747" w:rsidRPr="00EB7CAC" w:rsidRDefault="00BB3747" w:rsidP="00C43195">
            <w:pPr>
              <w:ind w:right="-9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B7CAC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ANY QUESTIONS CONCERNING DUTIES MAY BE ASKED AT THE INTERVIEW STAGE.  TRAINING WILL BE GIVE TO ALL SUCCESSFUL APPLICANTS.</w:t>
            </w:r>
          </w:p>
        </w:tc>
      </w:tr>
    </w:tbl>
    <w:p w14:paraId="4FAC8DD3" w14:textId="77777777" w:rsidR="00BB3747" w:rsidRPr="0072568D" w:rsidRDefault="00BB3747">
      <w:pPr>
        <w:ind w:right="-90"/>
        <w:rPr>
          <w:rFonts w:ascii="Arial" w:hAnsi="Arial" w:cs="Arial"/>
          <w:b/>
          <w:sz w:val="16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72568D" w:rsidRPr="00EB7CAC" w14:paraId="3BE426D7" w14:textId="77777777" w:rsidTr="006950C0">
        <w:trPr>
          <w:trHeight w:val="287"/>
        </w:trPr>
        <w:tc>
          <w:tcPr>
            <w:tcW w:w="9640" w:type="dxa"/>
            <w:shd w:val="pct20" w:color="000000" w:fill="FFFFFF"/>
          </w:tcPr>
          <w:p w14:paraId="29C9C054" w14:textId="77777777" w:rsidR="0072568D" w:rsidRPr="00EB7CAC" w:rsidRDefault="0072568D" w:rsidP="006950C0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EB7CA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ANNUAL LEAVE ENTITLEMENT</w:t>
            </w:r>
          </w:p>
        </w:tc>
      </w:tr>
      <w:tr w:rsidR="0072568D" w:rsidRPr="00EB7CAC" w14:paraId="438E7BA0" w14:textId="77777777" w:rsidTr="006950C0">
        <w:trPr>
          <w:trHeight w:val="345"/>
        </w:trPr>
        <w:tc>
          <w:tcPr>
            <w:tcW w:w="9640" w:type="dxa"/>
          </w:tcPr>
          <w:p w14:paraId="79A82B35" w14:textId="1E0AFC51" w:rsidR="009052C0" w:rsidRPr="00A96E1F" w:rsidRDefault="0072568D" w:rsidP="00A96E1F">
            <w:pPr>
              <w:ind w:left="218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>5.6 weeks pro rata annual leave is paid.  The employer does not recognise public holidays.</w:t>
            </w:r>
          </w:p>
        </w:tc>
      </w:tr>
      <w:tr w:rsidR="00356549" w:rsidRPr="00EB7CAC" w14:paraId="71413C00" w14:textId="77777777" w:rsidTr="000A1A73">
        <w:trPr>
          <w:trHeight w:val="233"/>
        </w:trPr>
        <w:tc>
          <w:tcPr>
            <w:tcW w:w="9640" w:type="dxa"/>
            <w:shd w:val="pct20" w:color="000000" w:fill="FFFFFF"/>
          </w:tcPr>
          <w:p w14:paraId="4C298E34" w14:textId="77777777" w:rsidR="00356549" w:rsidRPr="00EB7CAC" w:rsidRDefault="003565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B7CAC">
              <w:rPr>
                <w:rFonts w:ascii="Arial" w:hAnsi="Arial" w:cs="Arial"/>
                <w:b/>
                <w:sz w:val="24"/>
                <w:szCs w:val="24"/>
                <w:lang w:val="en-GB"/>
              </w:rPr>
              <w:t>SUPERVISION</w:t>
            </w:r>
          </w:p>
        </w:tc>
      </w:tr>
      <w:tr w:rsidR="00356549" w:rsidRPr="00EB7CAC" w14:paraId="3599C0EA" w14:textId="77777777" w:rsidTr="00B125C9">
        <w:trPr>
          <w:trHeight w:val="452"/>
        </w:trPr>
        <w:tc>
          <w:tcPr>
            <w:tcW w:w="9640" w:type="dxa"/>
          </w:tcPr>
          <w:p w14:paraId="6EA7C768" w14:textId="77777777" w:rsidR="00356549" w:rsidRPr="00EA6353" w:rsidRDefault="00DC72C9" w:rsidP="0051552D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7" w:color="auto"/>
              </w:pBdr>
              <w:ind w:right="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Carer(</w:t>
            </w:r>
            <w:r w:rsidR="00254464" w:rsidRPr="00EA6353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EB7CAC" w:rsidRPr="00EA6353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356549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will be directed by and accountable to the employer.  It is necess</w:t>
            </w:r>
            <w:r w:rsidR="009748AF" w:rsidRPr="00EA6353">
              <w:rPr>
                <w:rFonts w:ascii="Arial" w:hAnsi="Arial" w:cs="Arial"/>
                <w:sz w:val="22"/>
                <w:szCs w:val="22"/>
                <w:lang w:val="en-GB"/>
              </w:rPr>
              <w:t>ary t</w:t>
            </w:r>
            <w:r w:rsidR="00550A84" w:rsidRPr="00EA6353">
              <w:rPr>
                <w:rFonts w:ascii="Arial" w:hAnsi="Arial" w:cs="Arial"/>
                <w:sz w:val="22"/>
                <w:szCs w:val="22"/>
                <w:lang w:val="en-GB"/>
              </w:rPr>
              <w:t>o ask the employer what the support</w:t>
            </w:r>
            <w:r w:rsidR="00356549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needs </w:t>
            </w:r>
            <w:r w:rsidR="00550A84" w:rsidRPr="00EA6353">
              <w:rPr>
                <w:rFonts w:ascii="Arial" w:hAnsi="Arial" w:cs="Arial"/>
                <w:sz w:val="22"/>
                <w:szCs w:val="22"/>
                <w:lang w:val="en-GB"/>
              </w:rPr>
              <w:t>are, observing the employers</w:t>
            </w:r>
            <w:r w:rsidR="009748AF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56549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directions and requests.  </w:t>
            </w:r>
            <w:r w:rsidR="00550A84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It is important to maintain an open and honest relationship with the employer.  </w:t>
            </w:r>
            <w:r w:rsidR="00356549" w:rsidRPr="00EA6353">
              <w:rPr>
                <w:rFonts w:ascii="Arial" w:hAnsi="Arial" w:cs="Arial"/>
                <w:sz w:val="22"/>
                <w:szCs w:val="22"/>
                <w:lang w:val="en-GB"/>
              </w:rPr>
              <w:t>It is also necessary to respect the privacy of the family.</w:t>
            </w:r>
            <w:r w:rsidR="00570B4A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 Confidentiality must be observed at all times.</w:t>
            </w:r>
          </w:p>
        </w:tc>
      </w:tr>
    </w:tbl>
    <w:p w14:paraId="668AACA5" w14:textId="77777777" w:rsidR="00356549" w:rsidRPr="0072568D" w:rsidRDefault="00356549">
      <w:pPr>
        <w:ind w:right="-90"/>
        <w:rPr>
          <w:rFonts w:ascii="Arial" w:hAnsi="Arial" w:cs="Arial"/>
          <w:b/>
          <w:sz w:val="16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DF4E82" w:rsidRPr="00EB7CAC" w14:paraId="4457D3A1" w14:textId="77777777" w:rsidTr="0072568D">
        <w:trPr>
          <w:trHeight w:val="293"/>
        </w:trPr>
        <w:tc>
          <w:tcPr>
            <w:tcW w:w="9640" w:type="dxa"/>
            <w:shd w:val="clear" w:color="auto" w:fill="CCCCCC"/>
          </w:tcPr>
          <w:p w14:paraId="710E1566" w14:textId="77777777" w:rsidR="00DF4E82" w:rsidRPr="00EB7CAC" w:rsidRDefault="00DF4E82" w:rsidP="0072568D">
            <w:pPr>
              <w:ind w:right="713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B7CAC">
              <w:rPr>
                <w:rFonts w:ascii="Arial" w:hAnsi="Arial" w:cs="Arial"/>
                <w:b/>
                <w:sz w:val="24"/>
                <w:szCs w:val="24"/>
                <w:lang w:val="en-GB"/>
              </w:rPr>
              <w:t>WAY OF WORKING</w:t>
            </w:r>
          </w:p>
        </w:tc>
      </w:tr>
    </w:tbl>
    <w:p w14:paraId="785E9EC7" w14:textId="0DBC193E" w:rsidR="00C26FEB" w:rsidRPr="00EA6353" w:rsidRDefault="00DC72C9" w:rsidP="00A96E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Carer</w:t>
      </w:r>
      <w:r w:rsidR="00EB7CAC" w:rsidRPr="00EA6353">
        <w:rPr>
          <w:rFonts w:ascii="Arial" w:hAnsi="Arial" w:cs="Arial"/>
          <w:sz w:val="22"/>
          <w:szCs w:val="22"/>
          <w:lang w:val="en-GB"/>
        </w:rPr>
        <w:t>(</w:t>
      </w:r>
      <w:r w:rsidR="00254464" w:rsidRPr="00EA6353">
        <w:rPr>
          <w:rFonts w:ascii="Arial" w:hAnsi="Arial" w:cs="Arial"/>
          <w:sz w:val="22"/>
          <w:szCs w:val="22"/>
          <w:lang w:val="en-GB"/>
        </w:rPr>
        <w:t>s</w:t>
      </w:r>
      <w:r w:rsidR="00EB7CAC" w:rsidRPr="00EA6353">
        <w:rPr>
          <w:rFonts w:ascii="Arial" w:hAnsi="Arial" w:cs="Arial"/>
          <w:sz w:val="22"/>
          <w:szCs w:val="22"/>
          <w:lang w:val="en-GB"/>
        </w:rPr>
        <w:t>)</w:t>
      </w:r>
      <w:r w:rsidR="00254464" w:rsidRPr="00EA6353">
        <w:rPr>
          <w:rFonts w:ascii="Arial" w:hAnsi="Arial" w:cs="Arial"/>
          <w:sz w:val="22"/>
          <w:szCs w:val="22"/>
          <w:lang w:val="en-GB"/>
        </w:rPr>
        <w:t xml:space="preserve"> </w:t>
      </w:r>
      <w:r w:rsidR="00DF4E82" w:rsidRPr="00EA6353">
        <w:rPr>
          <w:rFonts w:ascii="Arial" w:hAnsi="Arial" w:cs="Arial"/>
          <w:sz w:val="22"/>
          <w:szCs w:val="22"/>
          <w:lang w:val="en-GB"/>
        </w:rPr>
        <w:t>will be working on a</w:t>
      </w:r>
      <w:r w:rsidR="000A1A73" w:rsidRPr="00EA6353">
        <w:rPr>
          <w:rFonts w:ascii="Arial" w:hAnsi="Arial" w:cs="Arial"/>
          <w:sz w:val="22"/>
          <w:szCs w:val="22"/>
          <w:lang w:val="en-GB"/>
        </w:rPr>
        <w:t xml:space="preserve"> </w:t>
      </w:r>
      <w:r w:rsidR="00C81D1B">
        <w:rPr>
          <w:rFonts w:ascii="Arial" w:hAnsi="Arial" w:cs="Arial"/>
          <w:sz w:val="22"/>
          <w:szCs w:val="22"/>
          <w:lang w:val="en-GB"/>
        </w:rPr>
        <w:t>two</w:t>
      </w:r>
      <w:r w:rsidR="000A1A73" w:rsidRPr="00EA6353">
        <w:rPr>
          <w:rFonts w:ascii="Arial" w:hAnsi="Arial" w:cs="Arial"/>
          <w:sz w:val="22"/>
          <w:szCs w:val="22"/>
          <w:lang w:val="en-GB"/>
        </w:rPr>
        <w:t xml:space="preserve">-to-one basis with the </w:t>
      </w:r>
      <w:r w:rsidR="00995DF7" w:rsidRPr="00EA6353">
        <w:rPr>
          <w:rFonts w:ascii="Arial" w:hAnsi="Arial" w:cs="Arial"/>
          <w:sz w:val="22"/>
          <w:szCs w:val="22"/>
          <w:lang w:val="en-GB"/>
        </w:rPr>
        <w:t xml:space="preserve">individual 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requiring support. </w:t>
      </w:r>
      <w:r w:rsidR="000A1A73" w:rsidRPr="00EA6353">
        <w:rPr>
          <w:rFonts w:ascii="Arial" w:hAnsi="Arial" w:cs="Arial"/>
          <w:sz w:val="22"/>
          <w:szCs w:val="22"/>
          <w:lang w:val="en-GB"/>
        </w:rPr>
        <w:t xml:space="preserve"> </w:t>
      </w:r>
      <w:r w:rsidR="00EB7CAC" w:rsidRPr="00EA6353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>upport Carer</w:t>
      </w:r>
      <w:r w:rsidR="00EB7CAC" w:rsidRPr="00EA6353">
        <w:rPr>
          <w:rFonts w:ascii="Arial" w:hAnsi="Arial" w:cs="Arial"/>
          <w:sz w:val="22"/>
          <w:szCs w:val="22"/>
          <w:lang w:val="en-GB"/>
        </w:rPr>
        <w:t>(s)</w:t>
      </w:r>
      <w:r w:rsidR="00254464" w:rsidRPr="00EA6353">
        <w:rPr>
          <w:rFonts w:ascii="Arial" w:hAnsi="Arial" w:cs="Arial"/>
          <w:sz w:val="22"/>
          <w:szCs w:val="22"/>
          <w:lang w:val="en-GB"/>
        </w:rPr>
        <w:t xml:space="preserve"> will accompany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 and support</w:t>
      </w:r>
      <w:r w:rsidR="00995DF7" w:rsidRPr="00EA6353">
        <w:rPr>
          <w:rFonts w:ascii="Arial" w:hAnsi="Arial" w:cs="Arial"/>
          <w:sz w:val="22"/>
          <w:szCs w:val="22"/>
          <w:lang w:val="en-GB"/>
        </w:rPr>
        <w:t xml:space="preserve"> the individual</w:t>
      </w:r>
      <w:r w:rsidR="00CA3269" w:rsidRPr="00EA6353">
        <w:rPr>
          <w:rFonts w:ascii="Arial" w:hAnsi="Arial" w:cs="Arial"/>
          <w:sz w:val="22"/>
          <w:szCs w:val="22"/>
          <w:lang w:val="en-GB"/>
        </w:rPr>
        <w:t>, a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ctively motivating, </w:t>
      </w:r>
      <w:r w:rsidR="00CA3269" w:rsidRPr="00EA6353">
        <w:rPr>
          <w:rFonts w:ascii="Arial" w:hAnsi="Arial" w:cs="Arial"/>
          <w:sz w:val="22"/>
          <w:szCs w:val="22"/>
          <w:lang w:val="en-GB"/>
        </w:rPr>
        <w:t xml:space="preserve">communicating, </w:t>
      </w:r>
      <w:r w:rsidR="00DF4E82" w:rsidRPr="00EA6353">
        <w:rPr>
          <w:rFonts w:ascii="Arial" w:hAnsi="Arial" w:cs="Arial"/>
          <w:sz w:val="22"/>
          <w:szCs w:val="22"/>
          <w:lang w:val="en-GB"/>
        </w:rPr>
        <w:t>interacting,</w:t>
      </w:r>
      <w:r w:rsidR="00254464" w:rsidRPr="00EA6353">
        <w:rPr>
          <w:rFonts w:ascii="Arial" w:hAnsi="Arial" w:cs="Arial"/>
          <w:sz w:val="22"/>
          <w:szCs w:val="22"/>
          <w:lang w:val="en-GB"/>
        </w:rPr>
        <w:t xml:space="preserve"> 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guiding and assisting </w:t>
      </w:r>
      <w:r w:rsidR="00CA3269" w:rsidRPr="00EA6353">
        <w:rPr>
          <w:rFonts w:ascii="Arial" w:hAnsi="Arial" w:cs="Arial"/>
          <w:sz w:val="22"/>
          <w:szCs w:val="22"/>
          <w:lang w:val="en-GB"/>
        </w:rPr>
        <w:t xml:space="preserve">in all areas of </w:t>
      </w:r>
      <w:r w:rsidR="00254464" w:rsidRPr="00EA6353">
        <w:rPr>
          <w:rFonts w:ascii="Arial" w:hAnsi="Arial" w:cs="Arial"/>
          <w:sz w:val="22"/>
          <w:szCs w:val="22"/>
          <w:lang w:val="en-GB"/>
        </w:rPr>
        <w:t>support</w:t>
      </w:r>
      <w:r w:rsidR="00577C13" w:rsidRPr="00EA6353">
        <w:rPr>
          <w:rFonts w:ascii="Arial" w:hAnsi="Arial" w:cs="Arial"/>
          <w:sz w:val="22"/>
          <w:szCs w:val="22"/>
          <w:lang w:val="en-GB"/>
        </w:rPr>
        <w:t>.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 </w:t>
      </w:r>
      <w:r w:rsidR="00C26FEB" w:rsidRPr="00EA6353">
        <w:rPr>
          <w:rFonts w:ascii="Arial" w:hAnsi="Arial" w:cs="Arial"/>
          <w:sz w:val="22"/>
          <w:szCs w:val="22"/>
          <w:lang w:val="en-GB"/>
        </w:rPr>
        <w:t>It is important for the Support Workers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 to</w:t>
      </w:r>
      <w:r w:rsidR="0051552D" w:rsidRPr="00EA6353">
        <w:rPr>
          <w:rFonts w:ascii="Arial" w:hAnsi="Arial" w:cs="Arial"/>
          <w:sz w:val="22"/>
          <w:szCs w:val="22"/>
          <w:lang w:val="en-GB"/>
        </w:rPr>
        <w:t xml:space="preserve"> report back to the employer with</w:t>
      </w:r>
      <w:r w:rsidR="00C26FEB" w:rsidRPr="00EA6353">
        <w:rPr>
          <w:rFonts w:ascii="Arial" w:hAnsi="Arial" w:cs="Arial"/>
          <w:sz w:val="22"/>
          <w:szCs w:val="22"/>
          <w:lang w:val="en-GB"/>
        </w:rPr>
        <w:t xml:space="preserve"> any concerns 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that arise during their shift.  </w:t>
      </w:r>
    </w:p>
    <w:p w14:paraId="60FE2995" w14:textId="77777777" w:rsidR="00EA6353" w:rsidRPr="00DC72C9" w:rsidRDefault="00DC72C9" w:rsidP="00A96E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Carer(s)</w:t>
      </w:r>
      <w:r w:rsidR="00C26FEB" w:rsidRPr="00EA6353">
        <w:rPr>
          <w:rFonts w:ascii="Arial" w:hAnsi="Arial" w:cs="Arial"/>
          <w:sz w:val="22"/>
          <w:szCs w:val="22"/>
          <w:lang w:val="en-GB"/>
        </w:rPr>
        <w:t xml:space="preserve"> will be expected to complete monthly </w:t>
      </w:r>
      <w:r w:rsidR="00E31792" w:rsidRPr="00EA6353">
        <w:rPr>
          <w:rFonts w:ascii="Arial" w:hAnsi="Arial" w:cs="Arial"/>
          <w:sz w:val="22"/>
          <w:szCs w:val="22"/>
          <w:lang w:val="en-GB"/>
        </w:rPr>
        <w:t xml:space="preserve">timesheets and submit to </w:t>
      </w:r>
      <w:r w:rsidR="00C26FEB" w:rsidRPr="00EA6353">
        <w:rPr>
          <w:rFonts w:ascii="Arial" w:hAnsi="Arial" w:cs="Arial"/>
          <w:sz w:val="22"/>
          <w:szCs w:val="22"/>
          <w:lang w:val="en-GB"/>
        </w:rPr>
        <w:t>the employer to authoris</w:t>
      </w:r>
      <w:r w:rsidR="00E31792" w:rsidRPr="00EA6353">
        <w:rPr>
          <w:rFonts w:ascii="Arial" w:hAnsi="Arial" w:cs="Arial"/>
          <w:sz w:val="22"/>
          <w:szCs w:val="22"/>
          <w:lang w:val="en-GB"/>
        </w:rPr>
        <w:t>e.</w:t>
      </w:r>
    </w:p>
    <w:p w14:paraId="118E2B8C" w14:textId="77777777" w:rsidR="00EA6353" w:rsidRPr="0072568D" w:rsidRDefault="00EA6353" w:rsidP="00DF4E82">
      <w:pPr>
        <w:ind w:right="713"/>
        <w:rPr>
          <w:rFonts w:ascii="Arial" w:hAnsi="Arial" w:cs="Arial"/>
          <w:b/>
          <w:sz w:val="16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DF4E82" w:rsidRPr="00EB7CAC" w14:paraId="4BA235BB" w14:textId="77777777" w:rsidTr="008E7924">
        <w:trPr>
          <w:trHeight w:val="305"/>
        </w:trPr>
        <w:tc>
          <w:tcPr>
            <w:tcW w:w="9640" w:type="dxa"/>
            <w:shd w:val="pct20" w:color="000000" w:fill="FFFFFF"/>
          </w:tcPr>
          <w:p w14:paraId="16295B59" w14:textId="77777777" w:rsidR="00DF4E82" w:rsidRPr="00EB7CAC" w:rsidRDefault="00DF4E82" w:rsidP="009E698C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EB7CA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PERSONAL QUALITIES</w:t>
            </w:r>
          </w:p>
        </w:tc>
      </w:tr>
      <w:tr w:rsidR="00DF4E82" w:rsidRPr="00EB7CAC" w14:paraId="38078433" w14:textId="77777777" w:rsidTr="008E7924">
        <w:trPr>
          <w:trHeight w:val="900"/>
        </w:trPr>
        <w:tc>
          <w:tcPr>
            <w:tcW w:w="9640" w:type="dxa"/>
          </w:tcPr>
          <w:p w14:paraId="28F41CF4" w14:textId="77777777" w:rsidR="00DF4E82" w:rsidRPr="00EA6353" w:rsidRDefault="00DF4E82" w:rsidP="0051552D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7" w:color="auto"/>
              </w:pBdr>
              <w:ind w:right="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>The successful applicant</w:t>
            </w:r>
            <w:r w:rsidR="00B504FC" w:rsidRPr="00EA6353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should have a lively, fun personality, and have an enthusiastic approach to life.  However it is important that applicants are responsible adults, preferably with experience in working with </w:t>
            </w:r>
            <w:r w:rsidR="00B504FC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or looking </w:t>
            </w:r>
            <w:r w:rsidR="0051552D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after people. </w:t>
            </w:r>
            <w:r w:rsidR="00C26FEB" w:rsidRPr="00EA6353">
              <w:rPr>
                <w:rFonts w:ascii="Arial" w:hAnsi="Arial" w:cs="Arial"/>
                <w:sz w:val="22"/>
                <w:szCs w:val="22"/>
                <w:lang w:val="en-GB"/>
              </w:rPr>
              <w:t>The Support Workers</w:t>
            </w:r>
            <w:r w:rsidR="00890AC8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must be reliable, trustworthy and be positive &amp; encouraging in their outlook to the wor</w:t>
            </w:r>
            <w:r w:rsidR="00577C13" w:rsidRPr="00EA6353">
              <w:rPr>
                <w:rFonts w:ascii="Arial" w:hAnsi="Arial" w:cs="Arial"/>
                <w:sz w:val="22"/>
                <w:szCs w:val="22"/>
                <w:lang w:val="en-GB"/>
              </w:rPr>
              <w:t>k.</w:t>
            </w: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13675DEA" w14:textId="77777777" w:rsidR="00356549" w:rsidRPr="0072568D" w:rsidRDefault="00356549">
      <w:pPr>
        <w:ind w:right="-90"/>
        <w:rPr>
          <w:rFonts w:ascii="Arial" w:hAnsi="Arial" w:cs="Arial"/>
          <w:b/>
          <w:sz w:val="16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EB7CAC" w14:paraId="0287D288" w14:textId="77777777" w:rsidTr="00DC5F2B">
        <w:trPr>
          <w:trHeight w:val="287"/>
        </w:trPr>
        <w:tc>
          <w:tcPr>
            <w:tcW w:w="9640" w:type="dxa"/>
            <w:shd w:val="pct20" w:color="000000" w:fill="FFFFFF"/>
          </w:tcPr>
          <w:p w14:paraId="7F8A951F" w14:textId="77777777" w:rsidR="00356549" w:rsidRPr="00EB7CAC" w:rsidRDefault="003565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EB7CA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TRAINING</w:t>
            </w:r>
          </w:p>
        </w:tc>
      </w:tr>
      <w:tr w:rsidR="00356549" w:rsidRPr="00EB7CAC" w14:paraId="2250BEFE" w14:textId="77777777" w:rsidTr="00A96E1F">
        <w:trPr>
          <w:trHeight w:val="1343"/>
        </w:trPr>
        <w:tc>
          <w:tcPr>
            <w:tcW w:w="9640" w:type="dxa"/>
          </w:tcPr>
          <w:p w14:paraId="2FA46015" w14:textId="77777777" w:rsidR="0051552D" w:rsidRPr="00EA6353" w:rsidRDefault="0051552D" w:rsidP="00EA6353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>Below training is mandatory and must be completed within the first 6 months of employment. It will be arranged and paid for by the employer.</w:t>
            </w:r>
          </w:p>
          <w:p w14:paraId="5006D3B5" w14:textId="1D3623D7" w:rsidR="009D7EF9" w:rsidRPr="00A96E1F" w:rsidRDefault="009D7EF9" w:rsidP="00A96E1F">
            <w:pPr>
              <w:numPr>
                <w:ilvl w:val="1"/>
                <w:numId w:val="9"/>
              </w:numPr>
              <w:tabs>
                <w:tab w:val="left" w:pos="360"/>
                <w:tab w:val="left" w:pos="1080"/>
              </w:tabs>
              <w:ind w:left="1434" w:hanging="125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2C1">
              <w:rPr>
                <w:rFonts w:ascii="Arial" w:hAnsi="Arial" w:cs="Arial"/>
                <w:sz w:val="22"/>
                <w:szCs w:val="22"/>
              </w:rPr>
              <w:t>First Aid</w:t>
            </w:r>
            <w:r w:rsidR="00D336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6E1F">
              <w:rPr>
                <w:rFonts w:ascii="Arial" w:hAnsi="Arial" w:cs="Arial"/>
                <w:sz w:val="22"/>
                <w:szCs w:val="22"/>
              </w:rPr>
              <w:t>–</w:t>
            </w:r>
            <w:r w:rsidR="00D3369B">
              <w:rPr>
                <w:rFonts w:ascii="Arial" w:hAnsi="Arial" w:cs="Arial"/>
                <w:sz w:val="22"/>
                <w:szCs w:val="22"/>
              </w:rPr>
              <w:t xml:space="preserve"> advanced</w:t>
            </w:r>
            <w:r w:rsidR="00A96E1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British Sign Language</w:t>
            </w:r>
          </w:p>
          <w:p w14:paraId="30F49B93" w14:textId="2980890F" w:rsidR="009D7EF9" w:rsidRPr="00A96E1F" w:rsidRDefault="009D7EF9" w:rsidP="00A96E1F">
            <w:pPr>
              <w:numPr>
                <w:ilvl w:val="1"/>
                <w:numId w:val="9"/>
              </w:numPr>
              <w:tabs>
                <w:tab w:val="left" w:pos="360"/>
                <w:tab w:val="left" w:pos="1080"/>
              </w:tabs>
              <w:ind w:left="1434" w:hanging="125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Adult </w:t>
            </w:r>
            <w:r w:rsidRPr="00D462C1">
              <w:rPr>
                <w:rFonts w:ascii="Arial" w:hAnsi="Arial" w:cs="Arial"/>
                <w:sz w:val="22"/>
                <w:szCs w:val="22"/>
              </w:rPr>
              <w:t>Supporting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Protection</w:t>
            </w:r>
            <w:r w:rsidR="00A96E1F">
              <w:rPr>
                <w:rFonts w:ascii="Arial" w:hAnsi="Arial" w:cs="Arial"/>
                <w:sz w:val="22"/>
                <w:szCs w:val="22"/>
              </w:rPr>
              <w:t xml:space="preserve">                            Food hygiene</w:t>
            </w:r>
          </w:p>
          <w:p w14:paraId="67903511" w14:textId="28C11C2C" w:rsidR="00BB6944" w:rsidRPr="00DC72C9" w:rsidRDefault="009D7EF9" w:rsidP="007C5AF9">
            <w:pPr>
              <w:numPr>
                <w:ilvl w:val="1"/>
                <w:numId w:val="9"/>
              </w:numPr>
              <w:tabs>
                <w:tab w:val="left" w:pos="360"/>
                <w:tab w:val="left" w:pos="1080"/>
              </w:tabs>
              <w:ind w:left="1434" w:hanging="125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Manual Handling</w:t>
            </w:r>
            <w:r w:rsidR="00A96E1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Medication Administration</w:t>
            </w:r>
          </w:p>
        </w:tc>
      </w:tr>
    </w:tbl>
    <w:p w14:paraId="0EBBECBE" w14:textId="77777777" w:rsidR="0038714B" w:rsidRPr="0072568D" w:rsidRDefault="0038714B">
      <w:pPr>
        <w:ind w:right="-90"/>
        <w:rPr>
          <w:rFonts w:ascii="Arial" w:hAnsi="Arial" w:cs="Arial"/>
          <w:b/>
          <w:sz w:val="16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8714B" w:rsidRPr="00C26FEB" w14:paraId="7BEBDF8F" w14:textId="77777777" w:rsidTr="00DC5F2B">
        <w:trPr>
          <w:trHeight w:val="287"/>
        </w:trPr>
        <w:tc>
          <w:tcPr>
            <w:tcW w:w="9640" w:type="dxa"/>
            <w:shd w:val="pct20" w:color="000000" w:fill="FFFFFF"/>
          </w:tcPr>
          <w:p w14:paraId="5A760006" w14:textId="77777777" w:rsidR="0038714B" w:rsidRPr="00C26FEB" w:rsidRDefault="00FE2674" w:rsidP="003B563D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11</w:t>
            </w:r>
            <w:r w:rsidR="0038714B"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REFERENCES &amp; PROTECTING VULNERBLE GROUPS SCHEME</w:t>
            </w:r>
          </w:p>
        </w:tc>
      </w:tr>
      <w:tr w:rsidR="0038714B" w:rsidRPr="00C26FEB" w14:paraId="653925D7" w14:textId="77777777" w:rsidTr="00DC5F2B">
        <w:trPr>
          <w:trHeight w:val="345"/>
        </w:trPr>
        <w:tc>
          <w:tcPr>
            <w:tcW w:w="9640" w:type="dxa"/>
          </w:tcPr>
          <w:p w14:paraId="22EC7B0B" w14:textId="77777777" w:rsidR="003B563D" w:rsidRPr="00EA6353" w:rsidRDefault="00EB7CAC" w:rsidP="00EA635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If successful a </w:t>
            </w:r>
            <w:r w:rsidR="003B563D" w:rsidRPr="00EA6353">
              <w:rPr>
                <w:rFonts w:ascii="Arial" w:hAnsi="Arial" w:cs="Arial"/>
                <w:sz w:val="22"/>
                <w:szCs w:val="22"/>
                <w:lang w:val="en-GB"/>
              </w:rPr>
              <w:t>reference from 2 employers, one of which should be current or recen</w:t>
            </w: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>t will be</w:t>
            </w:r>
            <w:r w:rsidR="003B563D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required.  Employees </w:t>
            </w: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must </w:t>
            </w:r>
            <w:r w:rsidR="003B563D" w:rsidRPr="00EA6353">
              <w:rPr>
                <w:rFonts w:ascii="Arial" w:hAnsi="Arial" w:cs="Arial"/>
                <w:sz w:val="22"/>
                <w:szCs w:val="22"/>
                <w:lang w:val="en-GB"/>
              </w:rPr>
              <w:t>register with the PVG (Protecting Vulnerable Groups) Scheme</w:t>
            </w: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or update their membership</w:t>
            </w:r>
            <w:r w:rsidR="003B563D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.  Further information can be found at </w:t>
            </w:r>
            <w:hyperlink r:id="rId11" w:history="1">
              <w:r w:rsidR="003B563D" w:rsidRPr="00EA6353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www.disclosurescotland.org.uk</w:t>
              </w:r>
            </w:hyperlink>
          </w:p>
        </w:tc>
      </w:tr>
    </w:tbl>
    <w:p w14:paraId="5C6DA8EF" w14:textId="77777777" w:rsidR="0038714B" w:rsidRPr="0072568D" w:rsidRDefault="0038714B">
      <w:pPr>
        <w:ind w:right="-90"/>
        <w:rPr>
          <w:rFonts w:ascii="Arial" w:hAnsi="Arial" w:cs="Arial"/>
          <w:b/>
          <w:sz w:val="10"/>
          <w:szCs w:val="24"/>
          <w:lang w:val="en-GB"/>
        </w:rPr>
      </w:pPr>
    </w:p>
    <w:p w14:paraId="332C63CC" w14:textId="77777777" w:rsidR="00214C15" w:rsidRDefault="00214C15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75F6AE04" w14:textId="3A9CD543" w:rsidR="0038714B" w:rsidRPr="004F70E9" w:rsidRDefault="0038714B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4F70E9">
        <w:rPr>
          <w:rFonts w:ascii="Arial" w:hAnsi="Arial" w:cs="Arial"/>
          <w:b/>
          <w:sz w:val="24"/>
          <w:szCs w:val="24"/>
          <w:lang w:val="en-GB"/>
        </w:rPr>
        <w:t>Person Specification</w:t>
      </w:r>
    </w:p>
    <w:p w14:paraId="137EBD73" w14:textId="77777777" w:rsidR="0038714B" w:rsidRPr="0072568D" w:rsidRDefault="0038714B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10"/>
          <w:szCs w:val="22"/>
          <w:lang w:val="en-GB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5063"/>
        <w:gridCol w:w="2835"/>
      </w:tblGrid>
      <w:tr w:rsidR="0038714B" w:rsidRPr="0072568D" w14:paraId="3E52D520" w14:textId="77777777" w:rsidTr="00EA6353"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0036B122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Attributes</w:t>
            </w:r>
          </w:p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</w:tcPr>
          <w:p w14:paraId="4D361C59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Essential</w:t>
            </w:r>
          </w:p>
          <w:p w14:paraId="2FEA689D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(The minimum acceptable levels for safe and effective job performance)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EBC0E93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Desirable</w:t>
            </w:r>
          </w:p>
          <w:p w14:paraId="1F87F871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(The attributes of the ideal candidate)</w:t>
            </w:r>
          </w:p>
        </w:tc>
      </w:tr>
      <w:tr w:rsidR="0038714B" w:rsidRPr="0072568D" w14:paraId="38558FE8" w14:textId="77777777" w:rsidTr="00EA6353">
        <w:tc>
          <w:tcPr>
            <w:tcW w:w="1708" w:type="dxa"/>
            <w:shd w:val="clear" w:color="auto" w:fill="E0E0E0"/>
          </w:tcPr>
          <w:p w14:paraId="0AC710CF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</w:p>
        </w:tc>
        <w:tc>
          <w:tcPr>
            <w:tcW w:w="5063" w:type="dxa"/>
            <w:shd w:val="clear" w:color="auto" w:fill="E0E0E0"/>
          </w:tcPr>
          <w:p w14:paraId="11DC830F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2835" w:type="dxa"/>
            <w:shd w:val="clear" w:color="auto" w:fill="E0E0E0"/>
          </w:tcPr>
          <w:p w14:paraId="539C9038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38714B" w:rsidRPr="0072568D" w14:paraId="6D1D1D83" w14:textId="77777777" w:rsidTr="00EA6353">
        <w:tc>
          <w:tcPr>
            <w:tcW w:w="1708" w:type="dxa"/>
            <w:shd w:val="clear" w:color="auto" w:fill="auto"/>
          </w:tcPr>
          <w:p w14:paraId="457E8FC6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Experience</w:t>
            </w:r>
          </w:p>
        </w:tc>
        <w:tc>
          <w:tcPr>
            <w:tcW w:w="5063" w:type="dxa"/>
            <w:shd w:val="clear" w:color="auto" w:fill="auto"/>
          </w:tcPr>
          <w:p w14:paraId="637891BA" w14:textId="7F13DDA1" w:rsidR="0038714B" w:rsidRDefault="00DC72C9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 xml:space="preserve">Experience </w:t>
            </w:r>
            <w:r w:rsidR="009D7EF9" w:rsidRPr="0072568D">
              <w:rPr>
                <w:rFonts w:ascii="Arial" w:hAnsi="Arial" w:cs="Arial"/>
                <w:szCs w:val="22"/>
                <w:lang w:val="en-GB"/>
              </w:rPr>
              <w:t>of working with someone with complex needs</w:t>
            </w:r>
            <w:r w:rsidR="00C81D1B">
              <w:rPr>
                <w:rFonts w:ascii="Arial" w:hAnsi="Arial" w:cs="Arial"/>
                <w:szCs w:val="22"/>
                <w:lang w:val="en-GB"/>
              </w:rPr>
              <w:t>, or will have supported people in their own homes, either in the care sector or on a personal basis</w:t>
            </w:r>
          </w:p>
          <w:p w14:paraId="235E6643" w14:textId="091E115A" w:rsidR="00C81D1B" w:rsidRPr="0072568D" w:rsidRDefault="00C81D1B" w:rsidP="00C81D1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6835A58E" w14:textId="4878A4A1" w:rsidR="00106E74" w:rsidRPr="0072568D" w:rsidRDefault="00106E74" w:rsidP="00EA6353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38714B" w:rsidRPr="0072568D" w14:paraId="4F9B5E79" w14:textId="77777777" w:rsidTr="00EA6353">
        <w:tc>
          <w:tcPr>
            <w:tcW w:w="1708" w:type="dxa"/>
            <w:shd w:val="clear" w:color="auto" w:fill="auto"/>
          </w:tcPr>
          <w:p w14:paraId="11021E22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Education and Qualifications</w:t>
            </w:r>
          </w:p>
        </w:tc>
        <w:tc>
          <w:tcPr>
            <w:tcW w:w="5063" w:type="dxa"/>
            <w:shd w:val="clear" w:color="auto" w:fill="auto"/>
          </w:tcPr>
          <w:p w14:paraId="194AB56D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Good standard of education</w:t>
            </w:r>
          </w:p>
          <w:p w14:paraId="621EDD7A" w14:textId="77777777" w:rsidR="008E7924" w:rsidRPr="0072568D" w:rsidRDefault="0038714B" w:rsidP="00EA6353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Willingness to undertake relevant study and training</w:t>
            </w:r>
          </w:p>
        </w:tc>
        <w:tc>
          <w:tcPr>
            <w:tcW w:w="2835" w:type="dxa"/>
            <w:shd w:val="clear" w:color="auto" w:fill="auto"/>
          </w:tcPr>
          <w:p w14:paraId="55238B14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38714B" w:rsidRPr="0072568D" w14:paraId="033F005E" w14:textId="77777777" w:rsidTr="00EA6353">
        <w:tc>
          <w:tcPr>
            <w:tcW w:w="1708" w:type="dxa"/>
            <w:shd w:val="clear" w:color="auto" w:fill="auto"/>
          </w:tcPr>
          <w:p w14:paraId="16842A7E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Skills/Abilities specific to the post</w:t>
            </w:r>
          </w:p>
        </w:tc>
        <w:tc>
          <w:tcPr>
            <w:tcW w:w="5063" w:type="dxa"/>
            <w:shd w:val="clear" w:color="auto" w:fill="auto"/>
          </w:tcPr>
          <w:p w14:paraId="675ED1C7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Ability to:</w:t>
            </w:r>
          </w:p>
          <w:p w14:paraId="3BA2AD5D" w14:textId="77777777" w:rsidR="0038714B" w:rsidRPr="0072568D" w:rsidRDefault="0038714B" w:rsidP="00EB7CAC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Communicate clearly and sensitively</w:t>
            </w:r>
          </w:p>
          <w:p w14:paraId="6AE19C1A" w14:textId="77777777" w:rsidR="0038714B" w:rsidRPr="0072568D" w:rsidRDefault="0038714B" w:rsidP="00767FDF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Be flexible and adaptable</w:t>
            </w:r>
          </w:p>
          <w:p w14:paraId="6C2E910C" w14:textId="77777777" w:rsidR="0038714B" w:rsidRPr="0072568D" w:rsidRDefault="0038714B" w:rsidP="00767FDF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Work independently or as part of a team</w:t>
            </w:r>
          </w:p>
          <w:p w14:paraId="403CB899" w14:textId="77777777" w:rsidR="0038714B" w:rsidRDefault="0038714B" w:rsidP="00767FDF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Use a positive and supportive approach</w:t>
            </w:r>
          </w:p>
          <w:p w14:paraId="517F6016" w14:textId="74829647" w:rsidR="00C81D1B" w:rsidRPr="0072568D" w:rsidRDefault="00C81D1B" w:rsidP="00767FDF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Form positive relationships with individuals</w:t>
            </w:r>
          </w:p>
        </w:tc>
        <w:tc>
          <w:tcPr>
            <w:tcW w:w="2835" w:type="dxa"/>
            <w:shd w:val="clear" w:color="auto" w:fill="auto"/>
          </w:tcPr>
          <w:p w14:paraId="7C988BFA" w14:textId="50CC13AF" w:rsidR="0038714B" w:rsidRPr="0072568D" w:rsidRDefault="0038714B" w:rsidP="00C81D1B">
            <w:pPr>
              <w:tabs>
                <w:tab w:val="left" w:pos="360"/>
                <w:tab w:val="left" w:pos="1080"/>
              </w:tabs>
              <w:ind w:left="720"/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38714B" w:rsidRPr="0072568D" w14:paraId="259DC532" w14:textId="77777777" w:rsidTr="00EA6353">
        <w:tc>
          <w:tcPr>
            <w:tcW w:w="1708" w:type="dxa"/>
            <w:shd w:val="clear" w:color="auto" w:fill="auto"/>
          </w:tcPr>
          <w:p w14:paraId="22FDC415" w14:textId="77777777" w:rsidR="0038714B" w:rsidRPr="0072568D" w:rsidRDefault="004F70E9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Cs w:val="22"/>
                <w:lang w:val="en-GB"/>
              </w:rPr>
              <w:lastRenderedPageBreak/>
              <w:t>Inter-personal &amp;</w:t>
            </w:r>
            <w:r w:rsidR="0038714B" w:rsidRPr="0072568D">
              <w:rPr>
                <w:rFonts w:ascii="Arial" w:hAnsi="Arial" w:cs="Arial"/>
                <w:b/>
                <w:szCs w:val="22"/>
                <w:lang w:val="en-GB"/>
              </w:rPr>
              <w:t xml:space="preserve"> social skills</w:t>
            </w:r>
          </w:p>
        </w:tc>
        <w:tc>
          <w:tcPr>
            <w:tcW w:w="5063" w:type="dxa"/>
            <w:shd w:val="clear" w:color="auto" w:fill="auto"/>
          </w:tcPr>
          <w:p w14:paraId="7C581A5E" w14:textId="77777777" w:rsidR="0038714B" w:rsidRPr="0072568D" w:rsidRDefault="0038714B" w:rsidP="00767FDF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Good communication skills</w:t>
            </w:r>
          </w:p>
          <w:p w14:paraId="5AF87697" w14:textId="77777777" w:rsidR="0038714B" w:rsidRPr="0072568D" w:rsidRDefault="0038714B" w:rsidP="00767FDF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A sense of humour</w:t>
            </w:r>
          </w:p>
        </w:tc>
        <w:tc>
          <w:tcPr>
            <w:tcW w:w="2835" w:type="dxa"/>
            <w:shd w:val="clear" w:color="auto" w:fill="auto"/>
          </w:tcPr>
          <w:p w14:paraId="08EA752C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9175FD" w:rsidRPr="0072568D" w14:paraId="1B137AAE" w14:textId="77777777" w:rsidTr="00EA6353">
        <w:tc>
          <w:tcPr>
            <w:tcW w:w="1708" w:type="dxa"/>
            <w:shd w:val="clear" w:color="auto" w:fill="auto"/>
          </w:tcPr>
          <w:p w14:paraId="30A2C916" w14:textId="77777777" w:rsidR="009175FD" w:rsidRPr="0072568D" w:rsidRDefault="009175FD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72568D">
              <w:rPr>
                <w:rFonts w:ascii="Arial" w:hAnsi="Arial" w:cs="Arial"/>
                <w:b/>
                <w:szCs w:val="24"/>
                <w:lang w:val="en-GB"/>
              </w:rPr>
              <w:t>Additional requirements for this post</w:t>
            </w:r>
          </w:p>
        </w:tc>
        <w:tc>
          <w:tcPr>
            <w:tcW w:w="5063" w:type="dxa"/>
            <w:shd w:val="clear" w:color="auto" w:fill="auto"/>
          </w:tcPr>
          <w:p w14:paraId="70091420" w14:textId="77777777" w:rsidR="009175FD" w:rsidRPr="0072568D" w:rsidRDefault="009175FD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Able to work flexible hours to meet the needs of the service</w:t>
            </w:r>
          </w:p>
          <w:p w14:paraId="2756063D" w14:textId="77777777" w:rsidR="009175FD" w:rsidRPr="0072568D" w:rsidRDefault="009175FD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Good timekeeping</w:t>
            </w:r>
          </w:p>
        </w:tc>
        <w:tc>
          <w:tcPr>
            <w:tcW w:w="2835" w:type="dxa"/>
            <w:shd w:val="clear" w:color="auto" w:fill="auto"/>
          </w:tcPr>
          <w:p w14:paraId="2A3A1A51" w14:textId="77777777" w:rsidR="009E698C" w:rsidRPr="0072568D" w:rsidRDefault="009E698C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  <w:p w14:paraId="12106C32" w14:textId="77777777" w:rsidR="009175FD" w:rsidRPr="0072568D" w:rsidRDefault="00DC72C9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British Sign Language</w:t>
            </w:r>
          </w:p>
        </w:tc>
      </w:tr>
    </w:tbl>
    <w:p w14:paraId="555627BF" w14:textId="77777777" w:rsidR="00356549" w:rsidRPr="00B125C9" w:rsidRDefault="00356549" w:rsidP="004F70E9">
      <w:pPr>
        <w:tabs>
          <w:tab w:val="left" w:pos="2323"/>
        </w:tabs>
        <w:rPr>
          <w:rFonts w:ascii="Arial" w:hAnsi="Arial" w:cs="Arial"/>
          <w:sz w:val="24"/>
          <w:szCs w:val="24"/>
          <w:lang w:val="en-GB"/>
        </w:rPr>
      </w:pPr>
    </w:p>
    <w:sectPr w:rsidR="00356549" w:rsidRPr="00B125C9" w:rsidSect="009B4C38">
      <w:headerReference w:type="even" r:id="rId12"/>
      <w:headerReference w:type="default" r:id="rId13"/>
      <w:headerReference w:type="first" r:id="rId14"/>
      <w:pgSz w:w="12240" w:h="15840" w:code="1"/>
      <w:pgMar w:top="426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1D5BF" w14:textId="77777777" w:rsidR="005447F4" w:rsidRDefault="005447F4">
      <w:r>
        <w:separator/>
      </w:r>
    </w:p>
  </w:endnote>
  <w:endnote w:type="continuationSeparator" w:id="0">
    <w:p w14:paraId="49B09AC4" w14:textId="77777777" w:rsidR="005447F4" w:rsidRDefault="0054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DEEDB" w14:textId="77777777" w:rsidR="005447F4" w:rsidRDefault="005447F4">
      <w:r>
        <w:separator/>
      </w:r>
    </w:p>
  </w:footnote>
  <w:footnote w:type="continuationSeparator" w:id="0">
    <w:p w14:paraId="25F9A8BE" w14:textId="77777777" w:rsidR="005447F4" w:rsidRDefault="0054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46E2B" w14:textId="77777777" w:rsidR="00C06164" w:rsidRDefault="00C061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D8D90" w14:textId="77777777" w:rsidR="00C06164" w:rsidRDefault="00C061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BEE21" w14:textId="77777777" w:rsidR="00C06164" w:rsidRDefault="00C06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5BE2"/>
    <w:multiLevelType w:val="hybridMultilevel"/>
    <w:tmpl w:val="4412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59E"/>
    <w:multiLevelType w:val="hybridMultilevel"/>
    <w:tmpl w:val="24A2C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C2C20"/>
    <w:multiLevelType w:val="hybridMultilevel"/>
    <w:tmpl w:val="B63245F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64315D"/>
    <w:multiLevelType w:val="hybridMultilevel"/>
    <w:tmpl w:val="1A220A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849E2"/>
    <w:multiLevelType w:val="singleLevel"/>
    <w:tmpl w:val="750603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684D1D09"/>
    <w:multiLevelType w:val="hybridMultilevel"/>
    <w:tmpl w:val="498CD3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A2D8E"/>
    <w:multiLevelType w:val="hybridMultilevel"/>
    <w:tmpl w:val="CB8EC4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3E7BFA"/>
    <w:multiLevelType w:val="hybridMultilevel"/>
    <w:tmpl w:val="199CCC72"/>
    <w:lvl w:ilvl="0" w:tplc="7C32128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25923993">
    <w:abstractNumId w:val="7"/>
  </w:num>
  <w:num w:numId="2" w16cid:durableId="885682174">
    <w:abstractNumId w:val="0"/>
  </w:num>
  <w:num w:numId="3" w16cid:durableId="861743247">
    <w:abstractNumId w:val="5"/>
  </w:num>
  <w:num w:numId="4" w16cid:durableId="1594047174">
    <w:abstractNumId w:val="3"/>
  </w:num>
  <w:num w:numId="5" w16cid:durableId="1327243330">
    <w:abstractNumId w:val="2"/>
  </w:num>
  <w:num w:numId="6" w16cid:durableId="2117023277">
    <w:abstractNumId w:val="9"/>
  </w:num>
  <w:num w:numId="7" w16cid:durableId="1085298388">
    <w:abstractNumId w:val="8"/>
  </w:num>
  <w:num w:numId="8" w16cid:durableId="248659534">
    <w:abstractNumId w:val="6"/>
  </w:num>
  <w:num w:numId="9" w16cid:durableId="1179195022">
    <w:abstractNumId w:val="1"/>
  </w:num>
  <w:num w:numId="10" w16cid:durableId="851652919">
    <w:abstractNumId w:val="4"/>
  </w:num>
  <w:num w:numId="11" w16cid:durableId="7807586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B0"/>
    <w:rsid w:val="000323ED"/>
    <w:rsid w:val="00066E1D"/>
    <w:rsid w:val="000A1A73"/>
    <w:rsid w:val="000F01CE"/>
    <w:rsid w:val="000F4445"/>
    <w:rsid w:val="000F5A05"/>
    <w:rsid w:val="00106E74"/>
    <w:rsid w:val="00132CE2"/>
    <w:rsid w:val="00152CEA"/>
    <w:rsid w:val="00191387"/>
    <w:rsid w:val="001955A5"/>
    <w:rsid w:val="001C0F7F"/>
    <w:rsid w:val="001E0035"/>
    <w:rsid w:val="001E11AF"/>
    <w:rsid w:val="001E17E7"/>
    <w:rsid w:val="001E5A1E"/>
    <w:rsid w:val="00214C15"/>
    <w:rsid w:val="00237CC0"/>
    <w:rsid w:val="00254464"/>
    <w:rsid w:val="00265196"/>
    <w:rsid w:val="002A2E29"/>
    <w:rsid w:val="002F051F"/>
    <w:rsid w:val="002F3A2E"/>
    <w:rsid w:val="00301A2A"/>
    <w:rsid w:val="00336CE0"/>
    <w:rsid w:val="00354598"/>
    <w:rsid w:val="00356549"/>
    <w:rsid w:val="003736F0"/>
    <w:rsid w:val="00374490"/>
    <w:rsid w:val="00385FA4"/>
    <w:rsid w:val="00386AE6"/>
    <w:rsid w:val="0038714B"/>
    <w:rsid w:val="003B563D"/>
    <w:rsid w:val="003E0506"/>
    <w:rsid w:val="004629A9"/>
    <w:rsid w:val="0048446B"/>
    <w:rsid w:val="00493B05"/>
    <w:rsid w:val="004D338F"/>
    <w:rsid w:val="004F70E9"/>
    <w:rsid w:val="00510E46"/>
    <w:rsid w:val="0051552D"/>
    <w:rsid w:val="00530A2E"/>
    <w:rsid w:val="0054323D"/>
    <w:rsid w:val="005447F4"/>
    <w:rsid w:val="00550A84"/>
    <w:rsid w:val="0057052E"/>
    <w:rsid w:val="00570B4A"/>
    <w:rsid w:val="00577C13"/>
    <w:rsid w:val="005A0265"/>
    <w:rsid w:val="005E761E"/>
    <w:rsid w:val="00611F72"/>
    <w:rsid w:val="006322B0"/>
    <w:rsid w:val="0067023D"/>
    <w:rsid w:val="006950C0"/>
    <w:rsid w:val="0069727D"/>
    <w:rsid w:val="006C0934"/>
    <w:rsid w:val="006C6E16"/>
    <w:rsid w:val="006C7E6E"/>
    <w:rsid w:val="00701FBC"/>
    <w:rsid w:val="0072568D"/>
    <w:rsid w:val="00744692"/>
    <w:rsid w:val="00767FDF"/>
    <w:rsid w:val="00781217"/>
    <w:rsid w:val="007C5AF9"/>
    <w:rsid w:val="007C6F8D"/>
    <w:rsid w:val="007D5E95"/>
    <w:rsid w:val="007F35DB"/>
    <w:rsid w:val="008117F4"/>
    <w:rsid w:val="008278D6"/>
    <w:rsid w:val="0084419E"/>
    <w:rsid w:val="00890AC8"/>
    <w:rsid w:val="008A36CE"/>
    <w:rsid w:val="008B5EEE"/>
    <w:rsid w:val="008C679B"/>
    <w:rsid w:val="008D54DA"/>
    <w:rsid w:val="008E7924"/>
    <w:rsid w:val="009052C0"/>
    <w:rsid w:val="00907F9A"/>
    <w:rsid w:val="00913B1F"/>
    <w:rsid w:val="009175FD"/>
    <w:rsid w:val="00925CE2"/>
    <w:rsid w:val="00930E59"/>
    <w:rsid w:val="009748AF"/>
    <w:rsid w:val="00995DF7"/>
    <w:rsid w:val="009B310F"/>
    <w:rsid w:val="009B4C38"/>
    <w:rsid w:val="009D7EF9"/>
    <w:rsid w:val="009E698C"/>
    <w:rsid w:val="009F36AB"/>
    <w:rsid w:val="00A00046"/>
    <w:rsid w:val="00A408E1"/>
    <w:rsid w:val="00A53A02"/>
    <w:rsid w:val="00A71A81"/>
    <w:rsid w:val="00A7385C"/>
    <w:rsid w:val="00A96E1F"/>
    <w:rsid w:val="00AB103D"/>
    <w:rsid w:val="00AB3268"/>
    <w:rsid w:val="00AD2F01"/>
    <w:rsid w:val="00AE4C1D"/>
    <w:rsid w:val="00AF1F2B"/>
    <w:rsid w:val="00B01924"/>
    <w:rsid w:val="00B01A5A"/>
    <w:rsid w:val="00B111F8"/>
    <w:rsid w:val="00B125C9"/>
    <w:rsid w:val="00B14D6E"/>
    <w:rsid w:val="00B504FC"/>
    <w:rsid w:val="00B53D29"/>
    <w:rsid w:val="00B55937"/>
    <w:rsid w:val="00B62AE4"/>
    <w:rsid w:val="00B758F6"/>
    <w:rsid w:val="00B828E5"/>
    <w:rsid w:val="00BA3AF4"/>
    <w:rsid w:val="00BB3747"/>
    <w:rsid w:val="00BB4A46"/>
    <w:rsid w:val="00BB6944"/>
    <w:rsid w:val="00BB7159"/>
    <w:rsid w:val="00BE7EB0"/>
    <w:rsid w:val="00C06164"/>
    <w:rsid w:val="00C129AF"/>
    <w:rsid w:val="00C23FB5"/>
    <w:rsid w:val="00C26651"/>
    <w:rsid w:val="00C26FEB"/>
    <w:rsid w:val="00C43195"/>
    <w:rsid w:val="00C75B2E"/>
    <w:rsid w:val="00C81D1B"/>
    <w:rsid w:val="00C828B7"/>
    <w:rsid w:val="00C979E1"/>
    <w:rsid w:val="00CA3269"/>
    <w:rsid w:val="00CA57B0"/>
    <w:rsid w:val="00CA7D49"/>
    <w:rsid w:val="00CD33D0"/>
    <w:rsid w:val="00D30564"/>
    <w:rsid w:val="00D3194A"/>
    <w:rsid w:val="00D31F01"/>
    <w:rsid w:val="00D3369B"/>
    <w:rsid w:val="00D579C2"/>
    <w:rsid w:val="00DA0EF5"/>
    <w:rsid w:val="00DA293A"/>
    <w:rsid w:val="00DC5F2B"/>
    <w:rsid w:val="00DC72C9"/>
    <w:rsid w:val="00DD6CFD"/>
    <w:rsid w:val="00DE4FD8"/>
    <w:rsid w:val="00DF4E82"/>
    <w:rsid w:val="00E31792"/>
    <w:rsid w:val="00E35898"/>
    <w:rsid w:val="00E374B5"/>
    <w:rsid w:val="00E378F4"/>
    <w:rsid w:val="00E76BBF"/>
    <w:rsid w:val="00E8146B"/>
    <w:rsid w:val="00EA6353"/>
    <w:rsid w:val="00EA6F17"/>
    <w:rsid w:val="00EB7CAC"/>
    <w:rsid w:val="00EC1EBF"/>
    <w:rsid w:val="00ED196E"/>
    <w:rsid w:val="00ED71C7"/>
    <w:rsid w:val="00EF34C2"/>
    <w:rsid w:val="00F11FE6"/>
    <w:rsid w:val="00F201D6"/>
    <w:rsid w:val="00F241B6"/>
    <w:rsid w:val="00F332EE"/>
    <w:rsid w:val="00F46652"/>
    <w:rsid w:val="00F76B2C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F908F"/>
  <w15:chartTrackingRefBased/>
  <w15:docId w15:val="{166E284E-174B-4C76-9403-C938BDEC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96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ind w:right="-90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tabs>
        <w:tab w:val="left" w:pos="0"/>
      </w:tabs>
      <w:ind w:right="-90"/>
      <w:jc w:val="center"/>
    </w:pPr>
    <w:rPr>
      <w:b/>
      <w:sz w:val="24"/>
    </w:rPr>
  </w:style>
  <w:style w:type="paragraph" w:styleId="BodyText2">
    <w:name w:val="Body Text 2"/>
    <w:basedOn w:val="Normal"/>
    <w:rsid w:val="001955A5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374490"/>
    <w:pPr>
      <w:ind w:left="720"/>
    </w:pPr>
  </w:style>
  <w:style w:type="table" w:styleId="TableGrid">
    <w:name w:val="Table Grid"/>
    <w:basedOn w:val="TableNormal"/>
    <w:rsid w:val="0038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8714B"/>
    <w:rPr>
      <w:b/>
      <w:bCs/>
    </w:rPr>
  </w:style>
  <w:style w:type="character" w:styleId="Hyperlink">
    <w:name w:val="Hyperlink"/>
    <w:rsid w:val="0038714B"/>
    <w:rPr>
      <w:color w:val="0000FF"/>
      <w:u w:val="single"/>
    </w:rPr>
  </w:style>
  <w:style w:type="paragraph" w:styleId="Header">
    <w:name w:val="header"/>
    <w:basedOn w:val="Normal"/>
    <w:rsid w:val="00B111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11F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3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isclosurescotland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NIc%20work%20CONFIDENTIAL\Desktop\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7" ma:contentTypeDescription="Create a new document." ma:contentTypeScope="" ma:versionID="b3a080ce2462b8876563dc1024859a3d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3731e7039e061fe6244fa735284c5562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C5DD4B-416D-4EC6-A4B6-80AF17A1E9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0C589C-E961-4F90-BC26-1650204FB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AF446A-567C-4E49-980E-A00CB47E79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D3841E-26EE-4E2A-8472-A8A562840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0</TotalTime>
  <Pages>3</Pages>
  <Words>836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NB</Company>
  <LinksUpToDate>false</LinksUpToDate>
  <CharactersWithSpaces>5683</CharactersWithSpaces>
  <SharedDoc>false</SharedDoc>
  <HLinks>
    <vt:vector size="6" baseType="variant">
      <vt:variant>
        <vt:i4>5636170</vt:i4>
      </vt:variant>
      <vt:variant>
        <vt:i4>0</vt:i4>
      </vt:variant>
      <vt:variant>
        <vt:i4>0</vt:i4>
      </vt:variant>
      <vt:variant>
        <vt:i4>5</vt:i4>
      </vt:variant>
      <vt:variant>
        <vt:lpwstr>http://www.disclosurescotland.org.uk/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computer</dc:creator>
  <cp:keywords/>
  <cp:lastModifiedBy>Susan Woods</cp:lastModifiedBy>
  <cp:revision>2</cp:revision>
  <cp:lastPrinted>2009-02-11T16:13:00Z</cp:lastPrinted>
  <dcterms:created xsi:type="dcterms:W3CDTF">2024-07-02T09:16:00Z</dcterms:created>
  <dcterms:modified xsi:type="dcterms:W3CDTF">2024-07-02T09:16:00Z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