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4B41623B" w:rsidR="00E71601" w:rsidRPr="00C26FEB" w:rsidRDefault="00E71601" w:rsidP="2670E5EE">
      <w:pPr>
        <w:pStyle w:val="Title"/>
        <w:ind w:left="90" w:right="-90"/>
        <w:rPr>
          <w:rFonts w:ascii="Arial" w:hAnsi="Arial" w:cs="Arial"/>
          <w:lang w:val="en-GB"/>
        </w:rPr>
      </w:pPr>
      <w:r w:rsidRPr="17651DD2">
        <w:rPr>
          <w:rFonts w:ascii="Arial" w:hAnsi="Arial" w:cs="Arial"/>
          <w:lang w:val="en-GB"/>
        </w:rPr>
        <w:t xml:space="preserve">Ref no: </w:t>
      </w:r>
      <w:r w:rsidR="083ACF75" w:rsidRPr="17651DD2">
        <w:rPr>
          <w:rFonts w:ascii="Arial" w:hAnsi="Arial" w:cs="Arial"/>
          <w:lang w:val="en-GB"/>
        </w:rPr>
        <w:t>H</w:t>
      </w:r>
      <w:r w:rsidR="06753358" w:rsidRPr="17651DD2">
        <w:rPr>
          <w:rFonts w:ascii="Arial" w:hAnsi="Arial" w:cs="Arial"/>
          <w:lang w:val="en-GB"/>
        </w:rPr>
        <w:t>NA</w:t>
      </w:r>
      <w:r w:rsidR="00B77590" w:rsidRPr="17651DD2">
        <w:rPr>
          <w:rFonts w:ascii="Arial" w:hAnsi="Arial" w:cs="Arial"/>
          <w:lang w:val="en-GB"/>
        </w:rPr>
        <w:t>0</w:t>
      </w:r>
      <w:r w:rsidR="00C04C0E">
        <w:rPr>
          <w:rFonts w:ascii="Arial" w:hAnsi="Arial" w:cs="Arial"/>
          <w:lang w:val="en-GB"/>
        </w:rPr>
        <w:t>325</w:t>
      </w:r>
      <w:r w:rsidR="00C13A19" w:rsidRPr="17651DD2">
        <w:rPr>
          <w:rFonts w:ascii="Arial" w:hAnsi="Arial" w:cs="Arial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17651DD2">
        <w:trPr>
          <w:trHeight w:val="323"/>
        </w:trPr>
        <w:tc>
          <w:tcPr>
            <w:tcW w:w="96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17651DD2">
        <w:trPr>
          <w:trHeight w:val="291"/>
        </w:trPr>
        <w:tc>
          <w:tcPr>
            <w:tcW w:w="9640" w:type="dxa"/>
            <w:tcBorders>
              <w:top w:val="single" w:sz="4" w:space="0" w:color="000000" w:themeColor="text1"/>
            </w:tcBorders>
          </w:tcPr>
          <w:p w14:paraId="13DDBB4B" w14:textId="6437336C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17651DD2">
              <w:rPr>
                <w:rFonts w:ascii="Arial" w:hAnsi="Arial" w:cs="Arial"/>
                <w:sz w:val="22"/>
                <w:szCs w:val="22"/>
                <w:lang w:val="en-GB"/>
              </w:rPr>
              <w:t xml:space="preserve">The employer will be the </w:t>
            </w:r>
            <w:r w:rsidR="088854E8" w:rsidRPr="17651DD2">
              <w:rPr>
                <w:rFonts w:ascii="Arial" w:hAnsi="Arial" w:cs="Arial"/>
                <w:sz w:val="22"/>
                <w:szCs w:val="22"/>
                <w:lang w:val="en-GB"/>
              </w:rPr>
              <w:t>husband of the lady requiring support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17651DD2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17651DD2">
        <w:trPr>
          <w:trHeight w:val="360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6384F749" w14:textId="3A2578E0" w:rsidR="00E71601" w:rsidRPr="00C26FEB" w:rsidRDefault="00E71601" w:rsidP="17651DD2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Post title: </w:t>
            </w:r>
            <w:r w:rsidR="27B70D40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Relief </w:t>
            </w:r>
            <w:r w:rsidR="00C026B3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Support W</w:t>
            </w:r>
            <w:r w:rsidR="00B150E0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7F0F9CF5" w14:textId="6E319BBB" w:rsidR="00E71601" w:rsidRPr="00C26FEB" w:rsidRDefault="00E71601" w:rsidP="2670E5EE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Location:  </w:t>
            </w:r>
            <w:r w:rsidR="00EB7377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Fraserb</w:t>
            </w:r>
            <w:r w:rsidR="4CD6AD09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ur</w:t>
            </w:r>
            <w:r w:rsidR="00EB7377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gh</w:t>
            </w:r>
          </w:p>
        </w:tc>
      </w:tr>
      <w:tr w:rsidR="00E71601" w:rsidRPr="000016FF" w14:paraId="65B5A59F" w14:textId="77777777" w:rsidTr="17651DD2">
        <w:trPr>
          <w:trHeight w:val="706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69689D5F" w14:textId="77777777" w:rsidR="00682D38" w:rsidRDefault="00E71601" w:rsidP="00B77590">
            <w:pPr>
              <w:ind w:right="-9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Hours of Work</w:t>
            </w:r>
            <w:r w:rsidRPr="17651DD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3CCCAED2" w14:textId="0D8E1B59" w:rsidR="6239D22B" w:rsidRDefault="6239D22B" w:rsidP="17651DD2">
            <w:pPr>
              <w:spacing w:line="259" w:lineRule="auto"/>
              <w:jc w:val="center"/>
            </w:pPr>
            <w:r w:rsidRPr="17651DD2">
              <w:rPr>
                <w:rFonts w:ascii="Arial" w:hAnsi="Arial" w:cs="Arial"/>
                <w:sz w:val="24"/>
                <w:szCs w:val="24"/>
              </w:rPr>
              <w:t>Monday to Sunday</w:t>
            </w:r>
          </w:p>
          <w:p w14:paraId="34265915" w14:textId="55D5BE9D" w:rsidR="6239D22B" w:rsidRDefault="6239D22B" w:rsidP="17651DD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651DD2">
              <w:rPr>
                <w:rFonts w:ascii="Arial" w:hAnsi="Arial" w:cs="Arial"/>
                <w:sz w:val="24"/>
                <w:szCs w:val="24"/>
              </w:rPr>
              <w:t>9 – 10 &amp; 6 –7pm</w:t>
            </w:r>
          </w:p>
          <w:p w14:paraId="34BEA667" w14:textId="4E059258" w:rsidR="6239D22B" w:rsidRDefault="6239D22B" w:rsidP="17651DD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651DD2">
              <w:rPr>
                <w:rFonts w:ascii="Arial" w:hAnsi="Arial" w:cs="Arial"/>
                <w:sz w:val="24"/>
                <w:szCs w:val="24"/>
              </w:rPr>
              <w:t>(some flexibility in start times)</w:t>
            </w:r>
          </w:p>
          <w:p w14:paraId="7E529EE8" w14:textId="386A8477" w:rsidR="002F55F7" w:rsidRPr="000016FF" w:rsidRDefault="002F55F7" w:rsidP="00B77590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Permanent, Subject to a </w:t>
            </w:r>
            <w:proofErr w:type="gramStart"/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three month</w:t>
            </w:r>
            <w:proofErr w:type="gramEnd"/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17651DD2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17651DD2">
        <w:trPr>
          <w:trHeight w:val="144"/>
        </w:trPr>
        <w:tc>
          <w:tcPr>
            <w:tcW w:w="9640" w:type="dxa"/>
          </w:tcPr>
          <w:p w14:paraId="5B9A878F" w14:textId="17171F11" w:rsidR="00E71601" w:rsidRPr="0007275D" w:rsidRDefault="0087179C" w:rsidP="17651DD2">
            <w:pPr>
              <w:ind w:right="-9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£ </w:t>
            </w:r>
            <w:r w:rsidR="002F55F7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  <w:r w:rsidR="00C04C0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3.86 </w:t>
            </w:r>
            <w:r w:rsidR="00E71601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 hour</w:t>
            </w:r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+ travel if </w:t>
            </w:r>
            <w:proofErr w:type="spellStart"/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outwith</w:t>
            </w:r>
            <w:proofErr w:type="spellEnd"/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the village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17651DD2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17651DD2">
        <w:trPr>
          <w:trHeight w:val="90"/>
        </w:trPr>
        <w:tc>
          <w:tcPr>
            <w:tcW w:w="9640" w:type="dxa"/>
          </w:tcPr>
          <w:p w14:paraId="4EE4A8D2" w14:textId="1CA0B4BB" w:rsidR="0087179C" w:rsidRPr="0087179C" w:rsidRDefault="17D4268D" w:rsidP="17651DD2">
            <w:pP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Relief Carer(s) required to support a lady with physical difficulties, living in her family home.  This lady requires support/assistance with personal care</w:t>
            </w:r>
            <w:r w:rsidRPr="17651DD2">
              <w:rPr>
                <w:color w:val="000000" w:themeColor="text1"/>
                <w:sz w:val="23"/>
                <w:szCs w:val="23"/>
              </w:rPr>
              <w:t xml:space="preserve">, </w:t>
            </w: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washing &amp; dressing.</w:t>
            </w:r>
          </w:p>
          <w:p w14:paraId="6DDA9238" w14:textId="3EC849D7" w:rsidR="0087179C" w:rsidRPr="0087179C" w:rsidRDefault="168E1522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She uses</w:t>
            </w:r>
            <w:r w:rsidR="17D4268D"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a wheelchair so will require to be transferred (training will be given).</w:t>
            </w:r>
          </w:p>
          <w:p w14:paraId="36798EC5" w14:textId="1F06A3AD" w:rsidR="0087179C" w:rsidRPr="0087179C" w:rsidRDefault="17D4268D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She is looking for kind, patient carers who can provide gentle care, support and companionship in the morning and evening.</w:t>
            </w:r>
          </w:p>
          <w:p w14:paraId="180F4E96" w14:textId="5CD92089" w:rsidR="0087179C" w:rsidRPr="0087179C" w:rsidRDefault="17D4268D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Can you support someone in your community to continue living as independently as possible, within her own home?</w:t>
            </w: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17651DD2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17651DD2">
        <w:trPr>
          <w:trHeight w:val="742"/>
        </w:trPr>
        <w:tc>
          <w:tcPr>
            <w:tcW w:w="9640" w:type="dxa"/>
          </w:tcPr>
          <w:p w14:paraId="7DC53F55" w14:textId="76EEDB03" w:rsidR="00E71601" w:rsidRPr="000016FF" w:rsidRDefault="002F55F7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Carer</w:t>
            </w:r>
            <w:r w:rsidR="00E71601" w:rsidRPr="17651DD2">
              <w:rPr>
                <w:rFonts w:ascii="Arial" w:hAnsi="Arial" w:cs="Arial"/>
                <w:sz w:val="22"/>
                <w:szCs w:val="22"/>
              </w:rPr>
              <w:t xml:space="preserve"> required to support and assist with the following </w:t>
            </w:r>
            <w:proofErr w:type="gramStart"/>
            <w:r w:rsidR="00E71601" w:rsidRPr="17651DD2">
              <w:rPr>
                <w:rFonts w:ascii="Arial" w:hAnsi="Arial" w:cs="Arial"/>
                <w:sz w:val="22"/>
                <w:szCs w:val="22"/>
              </w:rPr>
              <w:t>duties</w:t>
            </w:r>
            <w:r w:rsidR="001C28EC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259" w:rsidRPr="17651DD2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41606BCB" w14:textId="780A595C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7A52C7CA" w:rsidRPr="17651DD2">
              <w:rPr>
                <w:rFonts w:ascii="Arial" w:hAnsi="Arial" w:cs="Arial"/>
                <w:sz w:val="22"/>
                <w:szCs w:val="22"/>
              </w:rPr>
              <w:t>with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personal care, washing, showering</w:t>
            </w:r>
          </w:p>
          <w:p w14:paraId="20185208" w14:textId="160E6327" w:rsidR="002F55F7" w:rsidRPr="002F55F7" w:rsidRDefault="77269925" w:rsidP="002F55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Assisting </w:t>
            </w:r>
            <w:r w:rsidR="514BA562" w:rsidRPr="17651DD2">
              <w:rPr>
                <w:rFonts w:ascii="Arial" w:hAnsi="Arial" w:cs="Arial"/>
                <w:sz w:val="22"/>
                <w:szCs w:val="22"/>
              </w:rPr>
              <w:t>with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transfers to and from wheelchair</w:t>
            </w:r>
          </w:p>
          <w:p w14:paraId="76FE1865" w14:textId="0D8278AC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As</w:t>
            </w:r>
            <w:r w:rsidR="61F2B0DF" w:rsidRPr="17651DD2">
              <w:rPr>
                <w:rFonts w:ascii="Arial" w:hAnsi="Arial" w:cs="Arial"/>
                <w:sz w:val="22"/>
                <w:szCs w:val="22"/>
              </w:rPr>
              <w:t>sis</w:t>
            </w:r>
            <w:r w:rsidRPr="17651DD2">
              <w:rPr>
                <w:rFonts w:ascii="Arial" w:hAnsi="Arial" w:cs="Arial"/>
                <w:sz w:val="22"/>
                <w:szCs w:val="22"/>
              </w:rPr>
              <w:t>t/support with getting dressed AM &amp; back into night clothes PM</w:t>
            </w:r>
          </w:p>
          <w:p w14:paraId="42358219" w14:textId="3DA60557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Change bedding when required</w:t>
            </w:r>
          </w:p>
          <w:p w14:paraId="171094FF" w14:textId="1DC0DBBB" w:rsidR="0A2524BE" w:rsidRDefault="0A2524BE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Prompting to take medication</w:t>
            </w:r>
          </w:p>
          <w:p w14:paraId="1D065DD6" w14:textId="3D2EC278" w:rsidR="1B848754" w:rsidRDefault="1B848754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Providing</w:t>
            </w:r>
            <w:r w:rsidR="0A2524BE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2AE6AD" w:rsidRPr="17651DD2">
              <w:rPr>
                <w:rFonts w:ascii="Arial" w:hAnsi="Arial" w:cs="Arial"/>
                <w:sz w:val="22"/>
                <w:szCs w:val="22"/>
              </w:rPr>
              <w:t>drinks</w:t>
            </w:r>
            <w:r w:rsidR="4ECC63EF" w:rsidRPr="17651DD2">
              <w:rPr>
                <w:rFonts w:ascii="Arial" w:hAnsi="Arial" w:cs="Arial"/>
                <w:sz w:val="22"/>
                <w:szCs w:val="22"/>
              </w:rPr>
              <w:t>,</w:t>
            </w:r>
            <w:r w:rsidR="0A2524BE" w:rsidRPr="17651DD2">
              <w:rPr>
                <w:rFonts w:ascii="Arial" w:hAnsi="Arial" w:cs="Arial"/>
                <w:sz w:val="22"/>
                <w:szCs w:val="22"/>
              </w:rPr>
              <w:t xml:space="preserve"> snacks as required</w:t>
            </w:r>
          </w:p>
          <w:p w14:paraId="14964533" w14:textId="417B6975" w:rsidR="0A2524BE" w:rsidRDefault="0A2524BE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Apply creams as required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</w:t>
            </w:r>
            <w:proofErr w:type="gramEnd"/>
            <w:r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 xml:space="preserve">Any other duties consistent to the duty and </w:t>
            </w:r>
            <w:proofErr w:type="spellStart"/>
            <w:r w:rsidRPr="0007275D">
              <w:rPr>
                <w:rFonts w:ascii="Arial" w:hAnsi="Arial" w:cs="Arial"/>
                <w:sz w:val="22"/>
                <w:szCs w:val="24"/>
              </w:rPr>
              <w:t>authorised</w:t>
            </w:r>
            <w:proofErr w:type="spellEnd"/>
            <w:r w:rsidRPr="0007275D">
              <w:rPr>
                <w:rFonts w:ascii="Arial" w:hAnsi="Arial" w:cs="Arial"/>
                <w:sz w:val="22"/>
                <w:szCs w:val="24"/>
              </w:rPr>
              <w:t xml:space="preserve">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17651DD2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17651DD2">
        <w:trPr>
          <w:trHeight w:val="452"/>
        </w:trPr>
        <w:tc>
          <w:tcPr>
            <w:tcW w:w="9640" w:type="dxa"/>
          </w:tcPr>
          <w:p w14:paraId="68CA4F66" w14:textId="7481A9C7" w:rsidR="000519C7" w:rsidRPr="00942097" w:rsidRDefault="5CDFA222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b/>
                <w:bCs/>
              </w:rPr>
              <w:t xml:space="preserve">  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7AD6F9EC" w:rsidRPr="17651DD2">
              <w:rPr>
                <w:rFonts w:ascii="Arial" w:hAnsi="Arial" w:cs="Arial"/>
                <w:sz w:val="22"/>
                <w:szCs w:val="22"/>
              </w:rPr>
              <w:t>ideally would have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experience in a support role</w:t>
            </w:r>
            <w:r w:rsidR="51ADC7A4" w:rsidRPr="17651DD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28783806" w14:textId="7990E070" w:rsidR="00E71601" w:rsidRPr="009F7259" w:rsidRDefault="5CDFA222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  communication skills and </w:t>
            </w:r>
            <w:r w:rsidR="3BFC95D8" w:rsidRPr="17651DD2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the ability to follow professional guidelines regarding boundaries </w:t>
            </w:r>
            <w:proofErr w:type="spellStart"/>
            <w:proofErr w:type="gramStart"/>
            <w:r w:rsidRPr="17651DD2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17651DD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 w:rsidR="7E032891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 xml:space="preserve">is necessary to ask the employer what the duties are, observing his </w:t>
            </w:r>
            <w:r w:rsidR="617BF4F9" w:rsidRPr="17651DD2">
              <w:rPr>
                <w:rFonts w:ascii="Arial" w:hAnsi="Arial" w:cs="Arial"/>
                <w:sz w:val="22"/>
                <w:szCs w:val="22"/>
              </w:rPr>
              <w:t xml:space="preserve">or other staff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>directions</w:t>
            </w:r>
            <w:r w:rsidR="3C8E0A8B" w:rsidRPr="17651D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17651DD2">
        <w:trPr>
          <w:trHeight w:val="305"/>
        </w:trPr>
        <w:tc>
          <w:tcPr>
            <w:tcW w:w="9640" w:type="dxa"/>
            <w:shd w:val="clear" w:color="auto" w:fill="FFFFFF" w:themeFill="background1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17651DD2">
        <w:trPr>
          <w:trHeight w:val="742"/>
        </w:trPr>
        <w:tc>
          <w:tcPr>
            <w:tcW w:w="9640" w:type="dxa"/>
          </w:tcPr>
          <w:p w14:paraId="34CBB499" w14:textId="060DB1E4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70E5EE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 w:rsidRPr="2670E5EE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2670E5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 w:rsidRPr="2670E5EE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2670E5EE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2670E5EE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2670E5EE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0F08E2D8" w14:textId="4A0ACFE5" w:rsidR="000E3302" w:rsidRPr="000016FF" w:rsidRDefault="000E3302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17651DD2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17651DD2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Full training will be </w:t>
            </w:r>
            <w:proofErr w:type="gramStart"/>
            <w:r w:rsidRPr="000016FF">
              <w:rPr>
                <w:rFonts w:ascii="Arial" w:hAnsi="Arial" w:cs="Arial"/>
                <w:sz w:val="22"/>
                <w:szCs w:val="22"/>
              </w:rPr>
              <w:t>given, and</w:t>
            </w:r>
            <w:proofErr w:type="gramEnd"/>
            <w:r w:rsidRPr="000016FF">
              <w:rPr>
                <w:rFonts w:ascii="Arial" w:hAnsi="Arial" w:cs="Arial"/>
                <w:sz w:val="22"/>
                <w:szCs w:val="22"/>
              </w:rPr>
              <w:t xml:space="preserve"> paid by the employer.  Any further questions can be discussed at Interview stage.</w:t>
            </w:r>
          </w:p>
          <w:p w14:paraId="58F8A9F5" w14:textId="297AD172" w:rsidR="00C47700" w:rsidRPr="000016FF" w:rsidRDefault="0653063D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Adul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 xml:space="preserve"> Support &amp; Protection</w:t>
            </w:r>
            <w:r w:rsidR="16D1BD12" w:rsidRPr="17651DD2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F3879B4" w:rsidRPr="17651DD2">
              <w:rPr>
                <w:rFonts w:ascii="Arial" w:hAnsi="Arial" w:cs="Arial"/>
                <w:sz w:val="22"/>
                <w:szCs w:val="22"/>
              </w:rPr>
              <w:t>Infection</w:t>
            </w:r>
            <w:r w:rsidR="16D1BD12" w:rsidRPr="17651DD2">
              <w:rPr>
                <w:rFonts w:ascii="Arial" w:hAnsi="Arial" w:cs="Arial"/>
                <w:sz w:val="22"/>
                <w:szCs w:val="22"/>
              </w:rPr>
              <w:t xml:space="preserve"> control/Food Hygiene.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87179C" w:rsidRPr="17651DD2">
              <w:rPr>
                <w:rFonts w:ascii="Arial" w:hAnsi="Arial" w:cs="Arial"/>
                <w:sz w:val="22"/>
                <w:szCs w:val="22"/>
              </w:rPr>
              <w:t>elearning</w:t>
            </w:r>
            <w:proofErr w:type="spellEnd"/>
          </w:p>
          <w:p w14:paraId="4BAFE291" w14:textId="4966B6A5" w:rsidR="00C47700" w:rsidRPr="000016FF" w:rsidRDefault="0087179C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2339DB8" w14:textId="625AA6ED" w:rsidR="00C47700" w:rsidRPr="000016FF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First Aid</w:t>
            </w:r>
            <w:r w:rsidR="510CA084" w:rsidRPr="17651DD2">
              <w:rPr>
                <w:rFonts w:ascii="Arial" w:hAnsi="Arial" w:cs="Arial"/>
                <w:sz w:val="22"/>
                <w:szCs w:val="22"/>
              </w:rPr>
              <w:t xml:space="preserve"> &amp; People moving &amp; Handling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– Classroom based       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17651DD2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17651DD2">
        <w:trPr>
          <w:trHeight w:val="345"/>
        </w:trPr>
        <w:tc>
          <w:tcPr>
            <w:tcW w:w="9640" w:type="dxa"/>
          </w:tcPr>
          <w:p w14:paraId="25207D18" w14:textId="3D15F37C" w:rsidR="00E71601" w:rsidRPr="000016FF" w:rsidRDefault="00E71601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</w:t>
            </w:r>
            <w:r w:rsidR="48F10869" w:rsidRPr="17651DD2">
              <w:rPr>
                <w:rFonts w:ascii="Arial" w:hAnsi="Arial" w:cs="Arial"/>
                <w:sz w:val="22"/>
                <w:szCs w:val="22"/>
              </w:rPr>
              <w:t>may be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required.  Employees 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>may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be required to register with the PVG (Protecting Vulnerable Groups) Scheme.  Further information can be found at </w:t>
            </w:r>
            <w:hyperlink r:id="rId10">
              <w:r w:rsidRPr="17651DD2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73404F83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 xml:space="preserve">Cornerstone’s </w:t>
      </w:r>
      <w:proofErr w:type="gramStart"/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Self Directed</w:t>
      </w:r>
      <w:proofErr w:type="gramEnd"/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 xml:space="preserve">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</w:t>
      </w:r>
      <w:proofErr w:type="gramStart"/>
      <w:r w:rsidRPr="00A91BFF">
        <w:rPr>
          <w:rFonts w:ascii="Arial" w:hAnsi="Arial" w:cs="Arial"/>
          <w:b/>
          <w:sz w:val="22"/>
          <w:szCs w:val="22"/>
          <w:lang w:val="en-GB"/>
        </w:rPr>
        <w:t>employer, but</w:t>
      </w:r>
      <w:proofErr w:type="gramEnd"/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17651DD2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17651DD2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17651DD2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6B132F5B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E57C575" w14:textId="6B98457B" w:rsidR="00E71601" w:rsidRPr="00085DA1" w:rsidRDefault="60EE5FE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Experience of working in a social care or voluntary car</w:t>
            </w:r>
            <w:r w:rsidR="0D714921" w:rsidRPr="17651DD2">
              <w:rPr>
                <w:rFonts w:ascii="Arial" w:hAnsi="Arial" w:cs="Arial"/>
              </w:rPr>
              <w:t>e</w:t>
            </w:r>
            <w:r w:rsidRPr="17651DD2">
              <w:rPr>
                <w:rFonts w:ascii="Arial" w:hAnsi="Arial" w:cs="Arial"/>
              </w:rPr>
              <w:t xml:space="preserve"> </w:t>
            </w:r>
            <w:r w:rsidR="4F3E9F02" w:rsidRPr="17651DD2">
              <w:rPr>
                <w:rFonts w:ascii="Arial" w:hAnsi="Arial" w:cs="Arial"/>
              </w:rPr>
              <w:t>setting</w:t>
            </w:r>
            <w:r w:rsidRPr="17651DD2">
              <w:rPr>
                <w:rFonts w:ascii="Arial" w:hAnsi="Arial" w:cs="Arial"/>
              </w:rPr>
              <w:t xml:space="preserve">.  </w:t>
            </w:r>
            <w:r w:rsidR="03F3C075" w:rsidRPr="17651DD2">
              <w:rPr>
                <w:rFonts w:ascii="Arial" w:hAnsi="Arial" w:cs="Arial"/>
              </w:rPr>
              <w:t>Experience</w:t>
            </w:r>
            <w:r w:rsidRPr="17651DD2">
              <w:rPr>
                <w:rFonts w:ascii="Arial" w:hAnsi="Arial" w:cs="Arial"/>
              </w:rPr>
              <w:t xml:space="preserve"> </w:t>
            </w:r>
            <w:r w:rsidR="02AFA3FE" w:rsidRPr="17651DD2">
              <w:rPr>
                <w:rFonts w:ascii="Arial" w:hAnsi="Arial" w:cs="Arial"/>
              </w:rPr>
              <w:t>of supporting</w:t>
            </w:r>
            <w:r w:rsidRPr="17651DD2">
              <w:rPr>
                <w:rFonts w:ascii="Arial" w:hAnsi="Arial" w:cs="Arial"/>
              </w:rPr>
              <w:t xml:space="preserve"> a relative/loved one with physical </w:t>
            </w:r>
            <w:r w:rsidR="0B6EF16B" w:rsidRPr="17651DD2">
              <w:rPr>
                <w:rFonts w:ascii="Arial" w:hAnsi="Arial" w:cs="Arial"/>
              </w:rPr>
              <w:t>disabilities</w:t>
            </w:r>
            <w:r w:rsidR="5438CF29" w:rsidRPr="17651DD2">
              <w:rPr>
                <w:rFonts w:ascii="Arial" w:hAnsi="Arial" w:cs="Arial"/>
              </w:rPr>
              <w:t>.</w:t>
            </w:r>
          </w:p>
        </w:tc>
      </w:tr>
      <w:tr w:rsidR="00E71601" w:rsidRPr="005505F2" w14:paraId="50EC11BF" w14:textId="77777777" w:rsidTr="17651DD2">
        <w:trPr>
          <w:trHeight w:val="876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EC7E788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17651DD2">
              <w:rPr>
                <w:rFonts w:ascii="Arial" w:hAnsi="Arial" w:cs="Arial"/>
              </w:rPr>
              <w:t>Willingness to undertake relevant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17651DD2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2800C4A2" w:rsidR="00A91BFF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Good people skills</w:t>
            </w:r>
          </w:p>
          <w:p w14:paraId="74274E5C" w14:textId="69556D41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 xml:space="preserve">Good verbal &amp; written </w:t>
            </w:r>
            <w:r w:rsidR="7EFD53BB" w:rsidRPr="17651DD2">
              <w:rPr>
                <w:rFonts w:ascii="Arial" w:hAnsi="Arial" w:cs="Arial"/>
              </w:rPr>
              <w:t>communication</w:t>
            </w:r>
            <w:r w:rsidRPr="17651DD2">
              <w:rPr>
                <w:rFonts w:ascii="Arial" w:hAnsi="Arial" w:cs="Arial"/>
              </w:rPr>
              <w:t xml:space="preserve"> skills</w:t>
            </w:r>
          </w:p>
          <w:p w14:paraId="4DE4C74B" w14:textId="4FFEFB61" w:rsidR="00085DA1" w:rsidRPr="00085DA1" w:rsidRDefault="4565EAF5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Reminiscence</w:t>
            </w:r>
            <w:r w:rsidR="27E58E16" w:rsidRPr="17651DD2">
              <w:rPr>
                <w:rFonts w:ascii="Arial" w:hAnsi="Arial" w:cs="Arial"/>
              </w:rPr>
              <w:t xml:space="preserve"> skills</w:t>
            </w:r>
          </w:p>
          <w:p w14:paraId="72B23892" w14:textId="76E14D51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 xml:space="preserve">Food </w:t>
            </w:r>
            <w:r w:rsidR="1BEDF6C6" w:rsidRPr="17651DD2">
              <w:rPr>
                <w:rFonts w:ascii="Arial" w:hAnsi="Arial" w:cs="Arial"/>
              </w:rPr>
              <w:t>preparation</w:t>
            </w:r>
          </w:p>
          <w:p w14:paraId="741975B7" w14:textId="69280314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Accept delegation and work without supervision</w:t>
            </w:r>
          </w:p>
          <w:p w14:paraId="6E0553FA" w14:textId="0F42F8B8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Create and maintain a good relationship with the supported person</w:t>
            </w:r>
            <w:r w:rsidR="6CC3BBB9" w:rsidRPr="17651DD2">
              <w:rPr>
                <w:rFonts w:ascii="Arial" w:hAnsi="Arial" w:cs="Arial"/>
              </w:rPr>
              <w:t xml:space="preserve"> &amp; </w:t>
            </w:r>
            <w:r w:rsidRPr="17651DD2">
              <w:rPr>
                <w:rFonts w:ascii="Arial" w:hAnsi="Arial" w:cs="Arial"/>
              </w:rPr>
              <w:t>the employer</w:t>
            </w:r>
            <w:r w:rsidR="038538B9" w:rsidRPr="17651DD2">
              <w:rPr>
                <w:rFonts w:ascii="Arial" w:hAnsi="Arial" w:cs="Arial"/>
              </w:rPr>
              <w:t xml:space="preserve">, </w:t>
            </w:r>
            <w:r w:rsidRPr="17651DD2">
              <w:rPr>
                <w:rFonts w:ascii="Arial" w:hAnsi="Arial" w:cs="Arial"/>
              </w:rPr>
              <w:t xml:space="preserve">while </w:t>
            </w:r>
            <w:r w:rsidR="7748AB6B" w:rsidRPr="17651DD2">
              <w:rPr>
                <w:rFonts w:ascii="Arial" w:hAnsi="Arial" w:cs="Arial"/>
              </w:rPr>
              <w:t>maintaining</w:t>
            </w:r>
            <w:r w:rsidRPr="17651DD2">
              <w:rPr>
                <w:rFonts w:ascii="Arial" w:hAnsi="Arial" w:cs="Arial"/>
              </w:rPr>
              <w:t xml:space="preserve"> </w:t>
            </w:r>
            <w:r w:rsidR="7A8E37F6" w:rsidRPr="17651DD2">
              <w:rPr>
                <w:rFonts w:ascii="Arial" w:hAnsi="Arial" w:cs="Arial"/>
              </w:rPr>
              <w:t>family</w:t>
            </w:r>
            <w:r w:rsidRPr="17651DD2">
              <w:rPr>
                <w:rFonts w:ascii="Arial" w:hAnsi="Arial" w:cs="Arial"/>
              </w:rPr>
              <w:t xml:space="preserve"> pr</w:t>
            </w:r>
            <w:r w:rsidR="3A2F8E02" w:rsidRPr="17651DD2">
              <w:rPr>
                <w:rFonts w:ascii="Arial" w:hAnsi="Arial" w:cs="Arial"/>
              </w:rPr>
              <w:t>i</w:t>
            </w:r>
            <w:r w:rsidRPr="17651DD2">
              <w:rPr>
                <w:rFonts w:ascii="Arial" w:hAnsi="Arial" w:cs="Arial"/>
              </w:rPr>
              <w:t>vac</w:t>
            </w:r>
            <w:r w:rsidR="4644A588" w:rsidRPr="17651DD2">
              <w:rPr>
                <w:rFonts w:ascii="Arial" w:hAnsi="Arial" w:cs="Arial"/>
              </w:rPr>
              <w:t>y</w:t>
            </w:r>
          </w:p>
          <w:p w14:paraId="7C836380" w14:textId="2485CDF0" w:rsidR="00085DA1" w:rsidRPr="00085DA1" w:rsidRDefault="27E58E16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17651DD2">
              <w:rPr>
                <w:rFonts w:ascii="Arial" w:hAnsi="Arial" w:cs="Arial"/>
              </w:rPr>
              <w:t xml:space="preserve">Work to </w:t>
            </w:r>
            <w:r w:rsidR="6E0EAF32" w:rsidRPr="17651DD2">
              <w:rPr>
                <w:rFonts w:ascii="Arial" w:hAnsi="Arial" w:cs="Arial"/>
              </w:rPr>
              <w:t>guideline</w:t>
            </w:r>
            <w:r w:rsidRPr="17651DD2">
              <w:rPr>
                <w:rFonts w:ascii="Arial" w:hAnsi="Arial" w:cs="Arial"/>
              </w:rPr>
              <w:t xml:space="preserve"> and follow procedures</w:t>
            </w:r>
          </w:p>
        </w:tc>
        <w:tc>
          <w:tcPr>
            <w:tcW w:w="2814" w:type="dxa"/>
          </w:tcPr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17651DD2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538241CA" w14:textId="5B344F2D" w:rsidR="00E71601" w:rsidRPr="00085DA1" w:rsidRDefault="5182998C" w:rsidP="17651DD2">
            <w:pPr>
              <w:tabs>
                <w:tab w:val="left" w:pos="1080"/>
              </w:tabs>
              <w:spacing w:line="259" w:lineRule="auto"/>
            </w:pPr>
            <w:r w:rsidRPr="17651DD2">
              <w:rPr>
                <w:rFonts w:ascii="Arial" w:hAnsi="Arial" w:cs="Arial"/>
              </w:rPr>
              <w:t>Kind &amp; Caring</w:t>
            </w:r>
          </w:p>
          <w:p w14:paraId="068F8AA9" w14:textId="09CCDFE4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Remian calm and composed in challenging situations</w:t>
            </w:r>
          </w:p>
          <w:p w14:paraId="126DE133" w14:textId="03FE9C57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proofErr w:type="gramStart"/>
            <w:r w:rsidRPr="17651DD2">
              <w:rPr>
                <w:rFonts w:ascii="Arial" w:hAnsi="Arial" w:cs="Arial"/>
              </w:rPr>
              <w:t>Non judgmental</w:t>
            </w:r>
            <w:proofErr w:type="gramEnd"/>
          </w:p>
          <w:p w14:paraId="603EC71A" w14:textId="321D2AAA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patient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17651DD2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2F55F7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Pr="002F55F7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Good timekeeping</w:t>
            </w:r>
          </w:p>
          <w:p w14:paraId="1D4A562E" w14:textId="18D65D0D" w:rsidR="00085DA1" w:rsidRPr="002F55F7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346F143A" w:rsidR="00E71601" w:rsidRPr="002F55F7" w:rsidRDefault="002F55F7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 xml:space="preserve">Access </w:t>
            </w:r>
            <w:proofErr w:type="spellStart"/>
            <w:r w:rsidRPr="002F55F7">
              <w:rPr>
                <w:rFonts w:ascii="Arial" w:hAnsi="Arial" w:cs="Arial"/>
                <w:lang w:val="en-GB"/>
              </w:rPr>
              <w:t>t</w:t>
            </w:r>
            <w:proofErr w:type="spellEnd"/>
            <w:r w:rsidRPr="002F55F7">
              <w:rPr>
                <w:rFonts w:ascii="Arial" w:hAnsi="Arial" w:cs="Arial"/>
                <w:lang w:val="en-GB"/>
              </w:rPr>
              <w:t xml:space="preserve"> a vehicle and clean driving licence</w:t>
            </w:r>
          </w:p>
        </w:tc>
      </w:tr>
    </w:tbl>
    <w:p w14:paraId="260B113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E0D2" w14:textId="77777777" w:rsidR="00E968B4" w:rsidRDefault="00E968B4">
      <w:r>
        <w:separator/>
      </w:r>
    </w:p>
  </w:endnote>
  <w:endnote w:type="continuationSeparator" w:id="0">
    <w:p w14:paraId="1CB454D5" w14:textId="77777777" w:rsidR="00E968B4" w:rsidRDefault="00E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8CC2" w14:textId="77777777" w:rsidR="00E968B4" w:rsidRDefault="00E968B4">
      <w:r>
        <w:separator/>
      </w:r>
    </w:p>
  </w:footnote>
  <w:footnote w:type="continuationSeparator" w:id="0">
    <w:p w14:paraId="2A1843F4" w14:textId="77777777" w:rsidR="00E968B4" w:rsidRDefault="00E9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6345497">
    <w:abstractNumId w:val="16"/>
  </w:num>
  <w:num w:numId="2" w16cid:durableId="1745952998">
    <w:abstractNumId w:val="2"/>
  </w:num>
  <w:num w:numId="3" w16cid:durableId="1394112054">
    <w:abstractNumId w:val="12"/>
  </w:num>
  <w:num w:numId="4" w16cid:durableId="279454065">
    <w:abstractNumId w:val="6"/>
  </w:num>
  <w:num w:numId="5" w16cid:durableId="702904144">
    <w:abstractNumId w:val="3"/>
  </w:num>
  <w:num w:numId="6" w16cid:durableId="1370035907">
    <w:abstractNumId w:val="20"/>
  </w:num>
  <w:num w:numId="7" w16cid:durableId="1692032519">
    <w:abstractNumId w:val="17"/>
  </w:num>
  <w:num w:numId="8" w16cid:durableId="936787219">
    <w:abstractNumId w:val="13"/>
  </w:num>
  <w:num w:numId="9" w16cid:durableId="1856187762">
    <w:abstractNumId w:val="15"/>
  </w:num>
  <w:num w:numId="10" w16cid:durableId="503666445">
    <w:abstractNumId w:val="9"/>
  </w:num>
  <w:num w:numId="11" w16cid:durableId="1650089180">
    <w:abstractNumId w:val="1"/>
  </w:num>
  <w:num w:numId="12" w16cid:durableId="1489832607">
    <w:abstractNumId w:val="8"/>
  </w:num>
  <w:num w:numId="13" w16cid:durableId="292978172">
    <w:abstractNumId w:val="10"/>
  </w:num>
  <w:num w:numId="14" w16cid:durableId="470250329">
    <w:abstractNumId w:val="11"/>
  </w:num>
  <w:num w:numId="15" w16cid:durableId="1174955311">
    <w:abstractNumId w:val="7"/>
  </w:num>
  <w:num w:numId="16" w16cid:durableId="552425715">
    <w:abstractNumId w:val="19"/>
  </w:num>
  <w:num w:numId="17" w16cid:durableId="1918511160">
    <w:abstractNumId w:val="18"/>
  </w:num>
  <w:num w:numId="18" w16cid:durableId="1471823336">
    <w:abstractNumId w:val="4"/>
  </w:num>
  <w:num w:numId="19" w16cid:durableId="2068605874">
    <w:abstractNumId w:val="5"/>
  </w:num>
  <w:num w:numId="20" w16cid:durableId="1642884409">
    <w:abstractNumId w:val="0"/>
  </w:num>
  <w:num w:numId="21" w16cid:durableId="428811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2C49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B1F11"/>
    <w:rsid w:val="001B2904"/>
    <w:rsid w:val="001B50FD"/>
    <w:rsid w:val="001C0F7F"/>
    <w:rsid w:val="001C28EC"/>
    <w:rsid w:val="001D6C8B"/>
    <w:rsid w:val="001E0035"/>
    <w:rsid w:val="001E17E7"/>
    <w:rsid w:val="001E5A1E"/>
    <w:rsid w:val="001F1242"/>
    <w:rsid w:val="001F1A31"/>
    <w:rsid w:val="00205FC1"/>
    <w:rsid w:val="00225DDD"/>
    <w:rsid w:val="00237CC0"/>
    <w:rsid w:val="00252E12"/>
    <w:rsid w:val="00252EFA"/>
    <w:rsid w:val="00254464"/>
    <w:rsid w:val="002547BE"/>
    <w:rsid w:val="00265196"/>
    <w:rsid w:val="0026548A"/>
    <w:rsid w:val="002A2E29"/>
    <w:rsid w:val="002C7D87"/>
    <w:rsid w:val="002E11EE"/>
    <w:rsid w:val="002F051F"/>
    <w:rsid w:val="002F3A2E"/>
    <w:rsid w:val="002F55F7"/>
    <w:rsid w:val="003125CD"/>
    <w:rsid w:val="00314408"/>
    <w:rsid w:val="00317A3E"/>
    <w:rsid w:val="00317B19"/>
    <w:rsid w:val="00336CE0"/>
    <w:rsid w:val="00354598"/>
    <w:rsid w:val="00356549"/>
    <w:rsid w:val="003736F0"/>
    <w:rsid w:val="00374490"/>
    <w:rsid w:val="00383CAA"/>
    <w:rsid w:val="00386AE6"/>
    <w:rsid w:val="0038714B"/>
    <w:rsid w:val="003B563D"/>
    <w:rsid w:val="004274E4"/>
    <w:rsid w:val="00455482"/>
    <w:rsid w:val="004629A9"/>
    <w:rsid w:val="0048446B"/>
    <w:rsid w:val="00494B14"/>
    <w:rsid w:val="004B46EB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707C1"/>
    <w:rsid w:val="00781217"/>
    <w:rsid w:val="007C6F8D"/>
    <w:rsid w:val="007D182E"/>
    <w:rsid w:val="007F6EBF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C7E74"/>
    <w:rsid w:val="009E698C"/>
    <w:rsid w:val="009F7259"/>
    <w:rsid w:val="00A00046"/>
    <w:rsid w:val="00A408E1"/>
    <w:rsid w:val="00A4404D"/>
    <w:rsid w:val="00A53A02"/>
    <w:rsid w:val="00A57B1A"/>
    <w:rsid w:val="00A662DC"/>
    <w:rsid w:val="00A7385C"/>
    <w:rsid w:val="00A7607D"/>
    <w:rsid w:val="00A91BFF"/>
    <w:rsid w:val="00A928CA"/>
    <w:rsid w:val="00AB1D71"/>
    <w:rsid w:val="00AB3268"/>
    <w:rsid w:val="00AC1672"/>
    <w:rsid w:val="00AD2F01"/>
    <w:rsid w:val="00AD369F"/>
    <w:rsid w:val="00AD4BD3"/>
    <w:rsid w:val="00AE4C1D"/>
    <w:rsid w:val="00AF1F2B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77590"/>
    <w:rsid w:val="00B828E5"/>
    <w:rsid w:val="00B873BC"/>
    <w:rsid w:val="00BB3747"/>
    <w:rsid w:val="00BB7159"/>
    <w:rsid w:val="00BC2861"/>
    <w:rsid w:val="00BE7EB0"/>
    <w:rsid w:val="00C026B3"/>
    <w:rsid w:val="00C04C0E"/>
    <w:rsid w:val="00C06164"/>
    <w:rsid w:val="00C061F9"/>
    <w:rsid w:val="00C06EAD"/>
    <w:rsid w:val="00C129AF"/>
    <w:rsid w:val="00C13A19"/>
    <w:rsid w:val="00C1543B"/>
    <w:rsid w:val="00C23FB5"/>
    <w:rsid w:val="00C26FEB"/>
    <w:rsid w:val="00C43195"/>
    <w:rsid w:val="00C47700"/>
    <w:rsid w:val="00C69027"/>
    <w:rsid w:val="00C75B2E"/>
    <w:rsid w:val="00CA3269"/>
    <w:rsid w:val="00CA57B0"/>
    <w:rsid w:val="00CA58F7"/>
    <w:rsid w:val="00CA7D49"/>
    <w:rsid w:val="00CC4832"/>
    <w:rsid w:val="00CD33D0"/>
    <w:rsid w:val="00CE2E7E"/>
    <w:rsid w:val="00D31F01"/>
    <w:rsid w:val="00D43071"/>
    <w:rsid w:val="00D579C2"/>
    <w:rsid w:val="00D75969"/>
    <w:rsid w:val="00D949B3"/>
    <w:rsid w:val="00DC0381"/>
    <w:rsid w:val="00DC5F2B"/>
    <w:rsid w:val="00DD6CFD"/>
    <w:rsid w:val="00DE47A7"/>
    <w:rsid w:val="00DE4FD8"/>
    <w:rsid w:val="00DF4E82"/>
    <w:rsid w:val="00E01C79"/>
    <w:rsid w:val="00E13686"/>
    <w:rsid w:val="00E31792"/>
    <w:rsid w:val="00E374B5"/>
    <w:rsid w:val="00E378F4"/>
    <w:rsid w:val="00E71601"/>
    <w:rsid w:val="00E8146B"/>
    <w:rsid w:val="00E84CDD"/>
    <w:rsid w:val="00E968B4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  <w:rsid w:val="02AFA3FE"/>
    <w:rsid w:val="038538B9"/>
    <w:rsid w:val="03F3C075"/>
    <w:rsid w:val="03FE30E9"/>
    <w:rsid w:val="059A014A"/>
    <w:rsid w:val="05B329A7"/>
    <w:rsid w:val="0653063D"/>
    <w:rsid w:val="06753358"/>
    <w:rsid w:val="083ACF75"/>
    <w:rsid w:val="088854E8"/>
    <w:rsid w:val="08EACA69"/>
    <w:rsid w:val="0A2524BE"/>
    <w:rsid w:val="0B6EF16B"/>
    <w:rsid w:val="0C226B2B"/>
    <w:rsid w:val="0D714921"/>
    <w:rsid w:val="0DEE4AE5"/>
    <w:rsid w:val="0F2AE6AD"/>
    <w:rsid w:val="0F3879B4"/>
    <w:rsid w:val="0FE3931A"/>
    <w:rsid w:val="1291ACAF"/>
    <w:rsid w:val="15C94D71"/>
    <w:rsid w:val="168E1522"/>
    <w:rsid w:val="16D1BD12"/>
    <w:rsid w:val="17651DD2"/>
    <w:rsid w:val="177F1A15"/>
    <w:rsid w:val="17D4268D"/>
    <w:rsid w:val="1826900B"/>
    <w:rsid w:val="1B848754"/>
    <w:rsid w:val="1BEDF6C6"/>
    <w:rsid w:val="1C528B38"/>
    <w:rsid w:val="1DB288B8"/>
    <w:rsid w:val="2031A1F0"/>
    <w:rsid w:val="20E158E2"/>
    <w:rsid w:val="21CD7251"/>
    <w:rsid w:val="2670E5EE"/>
    <w:rsid w:val="27B70D40"/>
    <w:rsid w:val="27E58E16"/>
    <w:rsid w:val="29E071BC"/>
    <w:rsid w:val="2B7C421D"/>
    <w:rsid w:val="31E3961B"/>
    <w:rsid w:val="3545EBA3"/>
    <w:rsid w:val="39F69586"/>
    <w:rsid w:val="3A2F8E02"/>
    <w:rsid w:val="3BFC95D8"/>
    <w:rsid w:val="3C8E0A8B"/>
    <w:rsid w:val="3D2E3648"/>
    <w:rsid w:val="426FAA4E"/>
    <w:rsid w:val="4565EAF5"/>
    <w:rsid w:val="4644A588"/>
    <w:rsid w:val="48F10869"/>
    <w:rsid w:val="4CD6AD09"/>
    <w:rsid w:val="4ECC63EF"/>
    <w:rsid w:val="4EFA26B6"/>
    <w:rsid w:val="4F3E9F02"/>
    <w:rsid w:val="510CA084"/>
    <w:rsid w:val="514BA562"/>
    <w:rsid w:val="5156956A"/>
    <w:rsid w:val="5182998C"/>
    <w:rsid w:val="51ADC7A4"/>
    <w:rsid w:val="5438CF29"/>
    <w:rsid w:val="5CDFA222"/>
    <w:rsid w:val="60EE5FE2"/>
    <w:rsid w:val="617BF4F9"/>
    <w:rsid w:val="61F2B0DF"/>
    <w:rsid w:val="6239D22B"/>
    <w:rsid w:val="63088995"/>
    <w:rsid w:val="6672672B"/>
    <w:rsid w:val="6CC3BBB9"/>
    <w:rsid w:val="6D8A0671"/>
    <w:rsid w:val="6E0EAF32"/>
    <w:rsid w:val="725D7794"/>
    <w:rsid w:val="73404F83"/>
    <w:rsid w:val="754BF273"/>
    <w:rsid w:val="75951856"/>
    <w:rsid w:val="77269925"/>
    <w:rsid w:val="7738D63D"/>
    <w:rsid w:val="7748AB6B"/>
    <w:rsid w:val="7A52C7CA"/>
    <w:rsid w:val="7A8E37F6"/>
    <w:rsid w:val="7A9BAE19"/>
    <w:rsid w:val="7AD6F9EC"/>
    <w:rsid w:val="7E032891"/>
    <w:rsid w:val="7EFD53BB"/>
    <w:rsid w:val="7F3B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8C2FA-47D4-4135-BE48-89FF68181498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2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7DA70-625D-4CC1-8F11-6C19CA7A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2</Pages>
  <Words>622</Words>
  <Characters>3614</Characters>
  <Application>Microsoft Office Word</Application>
  <DocSecurity>0</DocSecurity>
  <Lines>30</Lines>
  <Paragraphs>8</Paragraphs>
  <ScaleCrop>false</ScaleCrop>
  <Company>NB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Susan Woods</cp:lastModifiedBy>
  <cp:revision>2</cp:revision>
  <cp:lastPrinted>2018-02-12T15:14:00Z</cp:lastPrinted>
  <dcterms:created xsi:type="dcterms:W3CDTF">2025-03-06T14:27:00Z</dcterms:created>
  <dcterms:modified xsi:type="dcterms:W3CDTF">2025-03-06T14:27:00Z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